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B0" w:rsidRPr="00C66F94" w:rsidRDefault="00F704B0" w:rsidP="00F704B0">
      <w:pPr>
        <w:jc w:val="center"/>
        <w:rPr>
          <w:b/>
          <w:sz w:val="28"/>
        </w:rPr>
      </w:pPr>
      <w:r w:rsidRPr="00C66F94">
        <w:rPr>
          <w:b/>
          <w:sz w:val="28"/>
        </w:rPr>
        <w:t>АННОТАЦИЯ</w:t>
      </w:r>
    </w:p>
    <w:p w:rsidR="009B0123" w:rsidRDefault="00F704B0" w:rsidP="00F704B0">
      <w:pPr>
        <w:jc w:val="center"/>
        <w:rPr>
          <w:sz w:val="28"/>
        </w:rPr>
      </w:pPr>
      <w:r w:rsidRPr="00C66F94">
        <w:rPr>
          <w:sz w:val="28"/>
        </w:rPr>
        <w:t xml:space="preserve">учебной дисциплины </w:t>
      </w:r>
    </w:p>
    <w:p w:rsidR="00F704B0" w:rsidRPr="00C66F94" w:rsidRDefault="003E2601" w:rsidP="00F704B0">
      <w:pPr>
        <w:jc w:val="center"/>
        <w:rPr>
          <w:b/>
          <w:sz w:val="28"/>
          <w:u w:val="single"/>
        </w:rPr>
      </w:pPr>
      <w:r w:rsidRPr="00C66F94">
        <w:rPr>
          <w:sz w:val="28"/>
        </w:rPr>
        <w:t>«</w:t>
      </w:r>
      <w:r w:rsidR="009B0123">
        <w:rPr>
          <w:sz w:val="28"/>
          <w:szCs w:val="28"/>
        </w:rPr>
        <w:t>Применение вычислительных методов в инженерных расчетах</w:t>
      </w:r>
      <w:r w:rsidRPr="00C66F94">
        <w:rPr>
          <w:sz w:val="28"/>
        </w:rPr>
        <w:t>»</w:t>
      </w:r>
    </w:p>
    <w:p w:rsidR="00F704B0" w:rsidRPr="00C66F94" w:rsidRDefault="003E2601" w:rsidP="00F704B0">
      <w:pPr>
        <w:jc w:val="center"/>
        <w:rPr>
          <w:sz w:val="28"/>
        </w:rPr>
      </w:pPr>
      <w:r w:rsidRPr="00C66F94">
        <w:rPr>
          <w:sz w:val="28"/>
        </w:rPr>
        <w:t>Направление подготовки</w:t>
      </w:r>
      <w:r w:rsidR="00D52391">
        <w:rPr>
          <w:sz w:val="28"/>
        </w:rPr>
        <w:t xml:space="preserve"> </w:t>
      </w:r>
      <w:r w:rsidR="00D52391">
        <w:rPr>
          <w:sz w:val="28"/>
          <w:szCs w:val="28"/>
        </w:rPr>
        <w:t>01.03.02 Прикладная математика и информатика</w:t>
      </w:r>
    </w:p>
    <w:p w:rsidR="00F704B0" w:rsidRPr="00C66F94" w:rsidRDefault="00F704B0" w:rsidP="00F704B0">
      <w:pPr>
        <w:jc w:val="center"/>
        <w:rPr>
          <w:sz w:val="28"/>
        </w:rPr>
      </w:pPr>
      <w:r w:rsidRPr="00C66F94">
        <w:rPr>
          <w:sz w:val="28"/>
        </w:rPr>
        <w:t>Профиль</w:t>
      </w:r>
      <w:r w:rsidR="00D52391">
        <w:rPr>
          <w:sz w:val="28"/>
        </w:rPr>
        <w:t xml:space="preserve"> </w:t>
      </w:r>
      <w:r w:rsidRPr="00C66F94">
        <w:rPr>
          <w:sz w:val="28"/>
        </w:rPr>
        <w:t>«</w:t>
      </w:r>
      <w:r w:rsidR="00D52391" w:rsidRPr="008F1A8B">
        <w:rPr>
          <w:sz w:val="28"/>
          <w:szCs w:val="28"/>
        </w:rPr>
        <w:t>Прикладная информатика</w:t>
      </w:r>
      <w:r w:rsidRPr="00C66F94">
        <w:rPr>
          <w:sz w:val="28"/>
        </w:rPr>
        <w:t>»</w:t>
      </w:r>
    </w:p>
    <w:p w:rsidR="003C4D89" w:rsidRDefault="003C4D89" w:rsidP="00F704B0">
      <w:pPr>
        <w:jc w:val="center"/>
        <w:rPr>
          <w:b/>
          <w:color w:val="FF0000"/>
        </w:rPr>
      </w:pPr>
    </w:p>
    <w:p w:rsidR="00122628" w:rsidRDefault="00122628" w:rsidP="00122628">
      <w:pPr>
        <w:widowControl w:val="0"/>
        <w:jc w:val="both"/>
        <w:rPr>
          <w:b/>
          <w:sz w:val="28"/>
        </w:rPr>
      </w:pPr>
      <w:r w:rsidRPr="00C66F94">
        <w:rPr>
          <w:b/>
          <w:sz w:val="28"/>
        </w:rPr>
        <w:t>Цель изучения дисциплины:</w:t>
      </w:r>
    </w:p>
    <w:p w:rsidR="00880473" w:rsidRPr="00C66F94" w:rsidRDefault="00880473" w:rsidP="00122628">
      <w:pPr>
        <w:widowControl w:val="0"/>
        <w:jc w:val="both"/>
        <w:rPr>
          <w:rStyle w:val="a3"/>
          <w:sz w:val="28"/>
        </w:rPr>
      </w:pPr>
      <w:r>
        <w:t xml:space="preserve">ознакомление студентов с </w:t>
      </w:r>
      <w:r w:rsidR="00B33259">
        <w:t>проекционно-сеточными</w:t>
      </w:r>
      <w:r>
        <w:t xml:space="preserve"> методами решения </w:t>
      </w:r>
      <w:r w:rsidR="00B33259">
        <w:t>задач математической физики</w:t>
      </w:r>
      <w:r>
        <w:t>.</w:t>
      </w:r>
    </w:p>
    <w:p w:rsidR="00122628" w:rsidRPr="00C66F94" w:rsidRDefault="00122628" w:rsidP="00122628">
      <w:pPr>
        <w:widowControl w:val="0"/>
        <w:jc w:val="both"/>
        <w:rPr>
          <w:rStyle w:val="a3"/>
          <w:sz w:val="28"/>
        </w:rPr>
      </w:pPr>
      <w:r w:rsidRPr="00C66F94">
        <w:rPr>
          <w:b/>
          <w:sz w:val="28"/>
        </w:rPr>
        <w:t>Задачи изучения дисциплины:</w:t>
      </w:r>
    </w:p>
    <w:p w:rsidR="00122628" w:rsidRPr="00C66F94" w:rsidRDefault="00B33259" w:rsidP="00122628">
      <w:pPr>
        <w:pStyle w:val="a5"/>
        <w:widowControl w:val="0"/>
        <w:numPr>
          <w:ilvl w:val="1"/>
          <w:numId w:val="10"/>
        </w:numPr>
        <w:jc w:val="both"/>
        <w:rPr>
          <w:kern w:val="32"/>
          <w:sz w:val="28"/>
        </w:rPr>
      </w:pPr>
      <w:r>
        <w:t>проекционно-сеточные методы</w:t>
      </w:r>
      <w:r w:rsidR="00122628" w:rsidRPr="00C66F94">
        <w:rPr>
          <w:kern w:val="32"/>
          <w:sz w:val="28"/>
        </w:rPr>
        <w:t>;</w:t>
      </w:r>
    </w:p>
    <w:p w:rsidR="00122628" w:rsidRPr="00C66F94" w:rsidRDefault="00880473" w:rsidP="00122628">
      <w:pPr>
        <w:pStyle w:val="a5"/>
        <w:widowControl w:val="0"/>
        <w:numPr>
          <w:ilvl w:val="1"/>
          <w:numId w:val="10"/>
        </w:numPr>
        <w:jc w:val="both"/>
        <w:rPr>
          <w:rStyle w:val="a3"/>
          <w:sz w:val="28"/>
        </w:rPr>
      </w:pPr>
      <w:r>
        <w:t xml:space="preserve">методы </w:t>
      </w:r>
      <w:r w:rsidR="00B33259">
        <w:t xml:space="preserve">построения </w:t>
      </w:r>
      <w:proofErr w:type="spellStart"/>
      <w:r w:rsidR="00B33259">
        <w:t>галёркинского</w:t>
      </w:r>
      <w:proofErr w:type="spellEnd"/>
      <w:r w:rsidR="00B33259">
        <w:t xml:space="preserve"> приближения обобщённого решения</w:t>
      </w:r>
      <w:r w:rsidR="00122628" w:rsidRPr="00C66F94">
        <w:rPr>
          <w:sz w:val="28"/>
        </w:rPr>
        <w:t>.</w:t>
      </w:r>
    </w:p>
    <w:p w:rsidR="00122628" w:rsidRPr="00C66F94" w:rsidRDefault="00122628" w:rsidP="00122628">
      <w:pPr>
        <w:widowControl w:val="0"/>
        <w:jc w:val="both"/>
        <w:rPr>
          <w:rStyle w:val="a3"/>
          <w:sz w:val="28"/>
        </w:rPr>
      </w:pPr>
      <w:r w:rsidRPr="00C66F94">
        <w:rPr>
          <w:b/>
          <w:sz w:val="28"/>
        </w:rPr>
        <w:t>Место дисциплины в структуре ООП:</w:t>
      </w:r>
    </w:p>
    <w:p w:rsidR="00C66F94" w:rsidRPr="00880473" w:rsidRDefault="00122628" w:rsidP="00122628">
      <w:pPr>
        <w:ind w:left="708"/>
      </w:pPr>
      <w:r w:rsidRPr="00880473">
        <w:t xml:space="preserve">дисциплина реализуется в рамках </w:t>
      </w:r>
      <w:r w:rsidR="008D6448">
        <w:t>профессионального модуля</w:t>
      </w:r>
      <w:bookmarkStart w:id="0" w:name="_GoBack"/>
      <w:bookmarkEnd w:id="0"/>
      <w:r w:rsidRPr="00880473">
        <w:t xml:space="preserve">; </w:t>
      </w:r>
    </w:p>
    <w:p w:rsidR="00122628" w:rsidRPr="00880473" w:rsidRDefault="00122628" w:rsidP="00122628">
      <w:pPr>
        <w:ind w:left="708"/>
        <w:rPr>
          <w:rStyle w:val="a3"/>
        </w:rPr>
      </w:pPr>
      <w:r w:rsidRPr="00880473">
        <w:t xml:space="preserve">изучается на </w:t>
      </w:r>
      <w:r w:rsidR="00D52391" w:rsidRPr="00880473">
        <w:t>3</w:t>
      </w:r>
      <w:r w:rsidRPr="00880473">
        <w:t xml:space="preserve"> курсе </w:t>
      </w:r>
      <w:r w:rsidR="00D52391" w:rsidRPr="00880473">
        <w:t xml:space="preserve">в </w:t>
      </w:r>
      <w:r w:rsidR="00B33259">
        <w:t>6</w:t>
      </w:r>
      <w:r w:rsidRPr="00880473">
        <w:t xml:space="preserve"> семестре.</w:t>
      </w:r>
    </w:p>
    <w:p w:rsidR="00122628" w:rsidRPr="00C66F94" w:rsidRDefault="00122628" w:rsidP="00122628">
      <w:pPr>
        <w:widowControl w:val="0"/>
        <w:jc w:val="both"/>
        <w:rPr>
          <w:rStyle w:val="a3"/>
          <w:sz w:val="28"/>
        </w:rPr>
      </w:pPr>
      <w:r w:rsidRPr="00C66F94">
        <w:rPr>
          <w:b/>
          <w:spacing w:val="-6"/>
          <w:sz w:val="28"/>
        </w:rPr>
        <w:t>Общая трудоемкость дисциплины:</w:t>
      </w:r>
    </w:p>
    <w:p w:rsidR="00122628" w:rsidRPr="00880473" w:rsidRDefault="00837047" w:rsidP="00122628">
      <w:pPr>
        <w:widowControl w:val="0"/>
        <w:ind w:left="708"/>
        <w:jc w:val="both"/>
        <w:rPr>
          <w:rStyle w:val="a3"/>
        </w:rPr>
      </w:pPr>
      <w:r>
        <w:t>3</w:t>
      </w:r>
      <w:r w:rsidR="00122628" w:rsidRPr="00880473">
        <w:rPr>
          <w:spacing w:val="-6"/>
        </w:rPr>
        <w:t>зачетных единицы,</w:t>
      </w:r>
      <w:r w:rsidR="00122628" w:rsidRPr="00880473">
        <w:t xml:space="preserve"> </w:t>
      </w:r>
      <w:r>
        <w:t>108</w:t>
      </w:r>
      <w:r w:rsidR="00D52391" w:rsidRPr="00880473">
        <w:t xml:space="preserve"> </w:t>
      </w:r>
      <w:r w:rsidR="00122628" w:rsidRPr="00880473">
        <w:t xml:space="preserve">академических </w:t>
      </w:r>
      <w:r w:rsidR="00122628" w:rsidRPr="00880473">
        <w:rPr>
          <w:spacing w:val="-10"/>
        </w:rPr>
        <w:t>час</w:t>
      </w:r>
      <w:r>
        <w:rPr>
          <w:spacing w:val="-10"/>
        </w:rPr>
        <w:t>ов</w:t>
      </w:r>
      <w:r w:rsidR="00122628" w:rsidRPr="00880473">
        <w:rPr>
          <w:spacing w:val="-10"/>
        </w:rPr>
        <w:t>.</w:t>
      </w:r>
    </w:p>
    <w:p w:rsidR="00122628" w:rsidRPr="00C66F94" w:rsidRDefault="00122628" w:rsidP="00122628">
      <w:pPr>
        <w:widowControl w:val="0"/>
        <w:jc w:val="both"/>
        <w:rPr>
          <w:rStyle w:val="a3"/>
          <w:sz w:val="28"/>
        </w:rPr>
      </w:pPr>
      <w:r w:rsidRPr="00C66F94">
        <w:rPr>
          <w:b/>
          <w:sz w:val="28"/>
        </w:rPr>
        <w:t>Компетенции, формируемые в результате освоения учебной дисциплины:</w:t>
      </w:r>
    </w:p>
    <w:p w:rsidR="00122628" w:rsidRPr="00C66F94" w:rsidRDefault="00B33259" w:rsidP="00122628">
      <w:pPr>
        <w:widowControl w:val="0"/>
        <w:ind w:left="708"/>
        <w:jc w:val="both"/>
        <w:rPr>
          <w:rStyle w:val="a3"/>
          <w:b w:val="0"/>
          <w:sz w:val="28"/>
        </w:rPr>
      </w:pPr>
      <w:r w:rsidRPr="00880473">
        <w:rPr>
          <w:rStyle w:val="a3"/>
        </w:rPr>
        <w:t>ПК-</w:t>
      </w:r>
      <w:r w:rsidR="00837047">
        <w:rPr>
          <w:rStyle w:val="a3"/>
        </w:rPr>
        <w:t>5</w:t>
      </w:r>
      <w:r>
        <w:rPr>
          <w:rStyle w:val="a3"/>
          <w:sz w:val="28"/>
        </w:rPr>
        <w:t xml:space="preserve"> </w:t>
      </w:r>
      <w:r w:rsidRPr="00C66F94">
        <w:rPr>
          <w:rStyle w:val="a3"/>
          <w:b w:val="0"/>
          <w:sz w:val="28"/>
        </w:rPr>
        <w:t>–</w:t>
      </w:r>
      <w:r>
        <w:rPr>
          <w:rStyle w:val="a3"/>
          <w:b w:val="0"/>
          <w:sz w:val="28"/>
        </w:rPr>
        <w:t xml:space="preserve"> </w:t>
      </w:r>
      <w:r w:rsidR="00837047" w:rsidRPr="00837047">
        <w:t>Способность к разработке и применению алгоритмических и программных решений в области системного и прикладного программного обеспечения</w:t>
      </w:r>
      <w:r w:rsidR="00D52391">
        <w:rPr>
          <w:rStyle w:val="a3"/>
          <w:b w:val="0"/>
          <w:sz w:val="28"/>
        </w:rPr>
        <w:t>.</w:t>
      </w:r>
    </w:p>
    <w:p w:rsidR="00122628" w:rsidRPr="00C66F94" w:rsidRDefault="00122628" w:rsidP="00122628">
      <w:pPr>
        <w:rPr>
          <w:b/>
          <w:sz w:val="28"/>
        </w:rPr>
      </w:pPr>
      <w:r w:rsidRPr="00C66F94">
        <w:rPr>
          <w:b/>
          <w:sz w:val="28"/>
        </w:rPr>
        <w:t>Знания, умения и навыки, получаемые в процессе изучения дисциплины:</w:t>
      </w:r>
    </w:p>
    <w:p w:rsidR="00122628" w:rsidRDefault="00122628" w:rsidP="00CC4C44">
      <w:pPr>
        <w:ind w:left="708"/>
        <w:rPr>
          <w:sz w:val="28"/>
        </w:rPr>
      </w:pPr>
      <w:r w:rsidRPr="00C66F94">
        <w:rPr>
          <w:b/>
          <w:sz w:val="28"/>
        </w:rPr>
        <w:t>знать</w:t>
      </w:r>
      <w:r w:rsidRPr="00C66F94">
        <w:rPr>
          <w:sz w:val="28"/>
        </w:rPr>
        <w:t>:</w:t>
      </w:r>
    </w:p>
    <w:p w:rsidR="00B33259" w:rsidRPr="00D857AB" w:rsidRDefault="00B33259" w:rsidP="00B33259">
      <w:pPr>
        <w:pStyle w:val="a5"/>
        <w:numPr>
          <w:ilvl w:val="0"/>
          <w:numId w:val="11"/>
        </w:numPr>
        <w:rPr>
          <w:rStyle w:val="FontStyle138"/>
          <w:i w:val="0"/>
          <w:iCs w:val="0"/>
          <w:sz w:val="24"/>
          <w:szCs w:val="24"/>
        </w:rPr>
      </w:pPr>
      <w:r w:rsidRPr="00D857AB">
        <w:rPr>
          <w:rStyle w:val="FontStyle138"/>
          <w:rFonts w:eastAsiaTheme="minorEastAsia"/>
          <w:i w:val="0"/>
          <w:sz w:val="24"/>
          <w:szCs w:val="24"/>
        </w:rPr>
        <w:t>основные модели математической физики;</w:t>
      </w:r>
    </w:p>
    <w:p w:rsidR="00B33259" w:rsidRPr="00D857AB" w:rsidRDefault="00B33259" w:rsidP="00B33259">
      <w:pPr>
        <w:pStyle w:val="a5"/>
        <w:numPr>
          <w:ilvl w:val="0"/>
          <w:numId w:val="11"/>
        </w:numPr>
      </w:pPr>
      <w:r w:rsidRPr="00D857AB">
        <w:rPr>
          <w:rStyle w:val="FontStyle138"/>
          <w:rFonts w:eastAsiaTheme="minorEastAsia"/>
          <w:i w:val="0"/>
          <w:sz w:val="24"/>
          <w:szCs w:val="24"/>
        </w:rPr>
        <w:t>область применимости метода Галеркина</w:t>
      </w:r>
    </w:p>
    <w:p w:rsidR="00D857AB" w:rsidRPr="00D857AB" w:rsidRDefault="00D857AB" w:rsidP="00B33259">
      <w:pPr>
        <w:pStyle w:val="a5"/>
        <w:numPr>
          <w:ilvl w:val="0"/>
          <w:numId w:val="11"/>
        </w:numPr>
      </w:pPr>
      <w:r w:rsidRPr="00D857AB">
        <w:t>основные принципы организации вычислительного эксперимента;</w:t>
      </w:r>
    </w:p>
    <w:p w:rsidR="00D52391" w:rsidRPr="00D857AB" w:rsidRDefault="00D857AB" w:rsidP="00B33259">
      <w:pPr>
        <w:pStyle w:val="a5"/>
        <w:numPr>
          <w:ilvl w:val="0"/>
          <w:numId w:val="11"/>
        </w:numPr>
      </w:pPr>
      <w:r w:rsidRPr="00D857AB">
        <w:rPr>
          <w:rStyle w:val="FontStyle138"/>
          <w:rFonts w:eastAsiaTheme="minorEastAsia"/>
          <w:i w:val="0"/>
          <w:sz w:val="24"/>
          <w:szCs w:val="24"/>
        </w:rPr>
        <w:t>основные свойства обобщенного решения</w:t>
      </w:r>
      <w:r w:rsidR="00D52391" w:rsidRPr="00D857AB">
        <w:rPr>
          <w:spacing w:val="-2"/>
        </w:rPr>
        <w:t>.</w:t>
      </w:r>
    </w:p>
    <w:p w:rsidR="00122628" w:rsidRPr="00C66F94" w:rsidRDefault="00122628" w:rsidP="00122628">
      <w:pPr>
        <w:ind w:left="708"/>
        <w:rPr>
          <w:sz w:val="28"/>
        </w:rPr>
      </w:pPr>
      <w:r w:rsidRPr="00C66F94">
        <w:rPr>
          <w:b/>
          <w:sz w:val="28"/>
        </w:rPr>
        <w:t>уметь</w:t>
      </w:r>
      <w:r w:rsidRPr="00C66F94">
        <w:rPr>
          <w:sz w:val="28"/>
        </w:rPr>
        <w:t>:</w:t>
      </w:r>
    </w:p>
    <w:p w:rsidR="00D857AB" w:rsidRPr="00D857AB" w:rsidRDefault="00D857AB" w:rsidP="00D857AB">
      <w:pPr>
        <w:pStyle w:val="a5"/>
        <w:numPr>
          <w:ilvl w:val="0"/>
          <w:numId w:val="12"/>
        </w:numPr>
        <w:rPr>
          <w:rStyle w:val="FontStyle138"/>
          <w:b/>
          <w:iCs w:val="0"/>
          <w:sz w:val="24"/>
          <w:szCs w:val="24"/>
        </w:rPr>
      </w:pPr>
      <w:r w:rsidRPr="00D857AB">
        <w:rPr>
          <w:rStyle w:val="FontStyle138"/>
          <w:rFonts w:eastAsiaTheme="minorEastAsia"/>
          <w:i w:val="0"/>
          <w:sz w:val="24"/>
          <w:szCs w:val="24"/>
        </w:rPr>
        <w:t>реализовывать на практике наиболее распространённые проекционно-сеточные алгоритмы численного решения краевых задач;</w:t>
      </w:r>
    </w:p>
    <w:p w:rsidR="00D857AB" w:rsidRPr="00D857AB" w:rsidRDefault="00D857AB" w:rsidP="00D857AB">
      <w:pPr>
        <w:pStyle w:val="a5"/>
        <w:numPr>
          <w:ilvl w:val="0"/>
          <w:numId w:val="12"/>
        </w:numPr>
        <w:rPr>
          <w:rStyle w:val="FontStyle138"/>
          <w:b/>
          <w:iCs w:val="0"/>
          <w:sz w:val="24"/>
          <w:szCs w:val="24"/>
        </w:rPr>
      </w:pPr>
      <w:r w:rsidRPr="00D857AB">
        <w:rPr>
          <w:rStyle w:val="FontStyle138"/>
          <w:rFonts w:eastAsiaTheme="minorEastAsia"/>
          <w:i w:val="0"/>
          <w:sz w:val="24"/>
          <w:szCs w:val="24"/>
        </w:rPr>
        <w:t>пользоваться специализированными пакетами программ;</w:t>
      </w:r>
    </w:p>
    <w:p w:rsidR="00D857AB" w:rsidRPr="00D857AB" w:rsidRDefault="00D857AB" w:rsidP="00D857AB">
      <w:pPr>
        <w:pStyle w:val="a5"/>
        <w:numPr>
          <w:ilvl w:val="0"/>
          <w:numId w:val="12"/>
        </w:numPr>
        <w:rPr>
          <w:rStyle w:val="FontStyle138"/>
          <w:b/>
          <w:iCs w:val="0"/>
          <w:sz w:val="24"/>
          <w:szCs w:val="24"/>
        </w:rPr>
      </w:pPr>
      <w:r w:rsidRPr="00D857AB">
        <w:rPr>
          <w:rStyle w:val="FontStyle138"/>
          <w:rFonts w:eastAsiaTheme="minorEastAsia"/>
          <w:i w:val="0"/>
          <w:sz w:val="24"/>
          <w:szCs w:val="24"/>
        </w:rPr>
        <w:t>работать со специализированной литературой по выбранной тематике;</w:t>
      </w:r>
    </w:p>
    <w:p w:rsidR="00D52391" w:rsidRPr="00D857AB" w:rsidRDefault="00D857AB" w:rsidP="00D857AB">
      <w:pPr>
        <w:pStyle w:val="a5"/>
        <w:numPr>
          <w:ilvl w:val="0"/>
          <w:numId w:val="12"/>
        </w:numPr>
        <w:rPr>
          <w:b/>
          <w:i/>
        </w:rPr>
      </w:pPr>
      <w:r w:rsidRPr="00D857AB">
        <w:t>воспринимать информацию, сформулированную в терминах конкретного раздела физики, и перерабатывать ее в алгоритмическую структуру</w:t>
      </w:r>
      <w:r w:rsidR="00D52391" w:rsidRPr="00D857AB">
        <w:rPr>
          <w:rStyle w:val="FontStyle138"/>
          <w:rFonts w:eastAsiaTheme="minorEastAsia"/>
          <w:i w:val="0"/>
          <w:sz w:val="24"/>
          <w:szCs w:val="24"/>
        </w:rPr>
        <w:t>.</w:t>
      </w:r>
    </w:p>
    <w:p w:rsidR="00122628" w:rsidRDefault="00122628" w:rsidP="00122628">
      <w:pPr>
        <w:ind w:left="708"/>
        <w:rPr>
          <w:sz w:val="28"/>
        </w:rPr>
      </w:pPr>
      <w:r w:rsidRPr="00C66F94">
        <w:rPr>
          <w:b/>
          <w:sz w:val="28"/>
        </w:rPr>
        <w:t>владеть</w:t>
      </w:r>
      <w:r w:rsidRPr="00C66F94">
        <w:rPr>
          <w:sz w:val="28"/>
        </w:rPr>
        <w:t>:</w:t>
      </w:r>
    </w:p>
    <w:p w:rsidR="00D857AB" w:rsidRDefault="00D857AB" w:rsidP="00D857AB">
      <w:pPr>
        <w:pStyle w:val="a5"/>
        <w:numPr>
          <w:ilvl w:val="0"/>
          <w:numId w:val="13"/>
        </w:numPr>
      </w:pPr>
      <w:r w:rsidRPr="00D857AB">
        <w:rPr>
          <w:rStyle w:val="FontStyle138"/>
          <w:rFonts w:eastAsiaTheme="minorEastAsia"/>
          <w:i w:val="0"/>
          <w:sz w:val="24"/>
          <w:szCs w:val="24"/>
        </w:rPr>
        <w:t xml:space="preserve">навыками </w:t>
      </w:r>
      <w:r>
        <w:t>решения задач математической физики;</w:t>
      </w:r>
    </w:p>
    <w:p w:rsidR="00D857AB" w:rsidRDefault="00D857AB" w:rsidP="00D857AB">
      <w:pPr>
        <w:pStyle w:val="a5"/>
        <w:numPr>
          <w:ilvl w:val="0"/>
          <w:numId w:val="13"/>
        </w:numPr>
      </w:pPr>
      <w:r w:rsidRPr="00D857AB">
        <w:rPr>
          <w:rStyle w:val="FontStyle138"/>
          <w:rFonts w:eastAsiaTheme="minorEastAsia"/>
          <w:i w:val="0"/>
          <w:sz w:val="24"/>
          <w:szCs w:val="24"/>
        </w:rPr>
        <w:t xml:space="preserve">навыками </w:t>
      </w:r>
      <w:r>
        <w:t>разработки эффективных для данной задачи алгоритмов решения и проведения вычислительного эксперимента;</w:t>
      </w:r>
    </w:p>
    <w:p w:rsidR="00D857AB" w:rsidRDefault="00D857AB" w:rsidP="00D857AB">
      <w:pPr>
        <w:pStyle w:val="a5"/>
        <w:numPr>
          <w:ilvl w:val="0"/>
          <w:numId w:val="13"/>
        </w:numPr>
      </w:pPr>
      <w:r w:rsidRPr="00D857AB">
        <w:rPr>
          <w:rStyle w:val="FontStyle138"/>
          <w:rFonts w:eastAsiaTheme="minorEastAsia"/>
          <w:i w:val="0"/>
          <w:sz w:val="24"/>
          <w:szCs w:val="24"/>
        </w:rPr>
        <w:t>навыками</w:t>
      </w:r>
      <w:r>
        <w:rPr>
          <w:rStyle w:val="FontStyle138"/>
          <w:rFonts w:eastAsiaTheme="minorEastAsia"/>
        </w:rPr>
        <w:t xml:space="preserve"> </w:t>
      </w:r>
      <w:r>
        <w:t>построения математических моделей сложных физических процессов;</w:t>
      </w:r>
    </w:p>
    <w:p w:rsidR="00880473" w:rsidRPr="00880473" w:rsidRDefault="00D857AB" w:rsidP="00D857AB">
      <w:pPr>
        <w:pStyle w:val="a5"/>
        <w:numPr>
          <w:ilvl w:val="0"/>
          <w:numId w:val="13"/>
        </w:numPr>
      </w:pPr>
      <w:r w:rsidRPr="00D857AB">
        <w:rPr>
          <w:rStyle w:val="FontStyle138"/>
          <w:rFonts w:eastAsiaTheme="minorEastAsia"/>
          <w:i w:val="0"/>
          <w:sz w:val="24"/>
          <w:szCs w:val="24"/>
        </w:rPr>
        <w:t>навыками обработки данных научных исследований</w:t>
      </w:r>
      <w:r w:rsidR="00880473" w:rsidRPr="00D857AB">
        <w:rPr>
          <w:rStyle w:val="FontStyle138"/>
          <w:rFonts w:eastAsiaTheme="minorEastAsia"/>
          <w:sz w:val="24"/>
          <w:szCs w:val="24"/>
        </w:rPr>
        <w:t>.</w:t>
      </w:r>
    </w:p>
    <w:p w:rsidR="00122628" w:rsidRPr="00C66F94" w:rsidRDefault="00122628" w:rsidP="00122628">
      <w:pPr>
        <w:rPr>
          <w:b/>
          <w:sz w:val="28"/>
        </w:rPr>
      </w:pPr>
      <w:r w:rsidRPr="00C66F94">
        <w:rPr>
          <w:b/>
          <w:sz w:val="28"/>
        </w:rPr>
        <w:t>Формы итогового контроля</w:t>
      </w:r>
      <w:r w:rsidR="005475EF" w:rsidRPr="00C66F94">
        <w:rPr>
          <w:b/>
          <w:sz w:val="28"/>
        </w:rPr>
        <w:t>:</w:t>
      </w:r>
    </w:p>
    <w:p w:rsidR="00122628" w:rsidRPr="00C66F94" w:rsidRDefault="00837047" w:rsidP="00122628">
      <w:pPr>
        <w:ind w:left="708"/>
        <w:rPr>
          <w:sz w:val="28"/>
        </w:rPr>
      </w:pPr>
      <w:r>
        <w:rPr>
          <w:sz w:val="28"/>
        </w:rPr>
        <w:t>зачет</w:t>
      </w:r>
      <w:r w:rsidR="005475EF" w:rsidRPr="00C66F94">
        <w:rPr>
          <w:sz w:val="28"/>
        </w:rPr>
        <w:t>.</w:t>
      </w:r>
    </w:p>
    <w:p w:rsidR="00CC6697" w:rsidRDefault="00CC6697" w:rsidP="00122628">
      <w:pPr>
        <w:spacing w:after="200" w:line="276" w:lineRule="auto"/>
        <w:jc w:val="both"/>
      </w:pPr>
    </w:p>
    <w:sectPr w:rsidR="00CC6697" w:rsidSect="00C66F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84F"/>
    <w:multiLevelType w:val="hybridMultilevel"/>
    <w:tmpl w:val="01A456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F4596F"/>
    <w:multiLevelType w:val="hybridMultilevel"/>
    <w:tmpl w:val="69207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007BFE"/>
    <w:multiLevelType w:val="hybridMultilevel"/>
    <w:tmpl w:val="1966E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0423AE"/>
    <w:multiLevelType w:val="hybridMultilevel"/>
    <w:tmpl w:val="1E0860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B690CE1"/>
    <w:multiLevelType w:val="hybridMultilevel"/>
    <w:tmpl w:val="93B064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7D2C07"/>
    <w:multiLevelType w:val="hybridMultilevel"/>
    <w:tmpl w:val="6490502E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D165E6"/>
    <w:multiLevelType w:val="hybridMultilevel"/>
    <w:tmpl w:val="B6E022F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EB7BEF"/>
    <w:multiLevelType w:val="hybridMultilevel"/>
    <w:tmpl w:val="B2F88BA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6EAD389B"/>
    <w:multiLevelType w:val="hybridMultilevel"/>
    <w:tmpl w:val="AD0ADD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FF671C2"/>
    <w:multiLevelType w:val="hybridMultilevel"/>
    <w:tmpl w:val="C6424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843CDA"/>
    <w:multiLevelType w:val="hybridMultilevel"/>
    <w:tmpl w:val="57525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9F631CE"/>
    <w:multiLevelType w:val="hybridMultilevel"/>
    <w:tmpl w:val="B72E16D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C7687D"/>
    <w:multiLevelType w:val="hybridMultilevel"/>
    <w:tmpl w:val="BB0401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B0"/>
    <w:rsid w:val="00000809"/>
    <w:rsid w:val="0000081D"/>
    <w:rsid w:val="000027DF"/>
    <w:rsid w:val="00003AD3"/>
    <w:rsid w:val="00004158"/>
    <w:rsid w:val="000063E5"/>
    <w:rsid w:val="00006AEE"/>
    <w:rsid w:val="00006FE0"/>
    <w:rsid w:val="000074B3"/>
    <w:rsid w:val="00007512"/>
    <w:rsid w:val="00007ED7"/>
    <w:rsid w:val="00010249"/>
    <w:rsid w:val="00010542"/>
    <w:rsid w:val="0001096A"/>
    <w:rsid w:val="00011608"/>
    <w:rsid w:val="00011E71"/>
    <w:rsid w:val="00012262"/>
    <w:rsid w:val="000122A8"/>
    <w:rsid w:val="00012A66"/>
    <w:rsid w:val="0001378B"/>
    <w:rsid w:val="00014284"/>
    <w:rsid w:val="0001475C"/>
    <w:rsid w:val="000148A1"/>
    <w:rsid w:val="00014DEE"/>
    <w:rsid w:val="00014E36"/>
    <w:rsid w:val="0001535C"/>
    <w:rsid w:val="00015745"/>
    <w:rsid w:val="00015951"/>
    <w:rsid w:val="00015E82"/>
    <w:rsid w:val="00015ECF"/>
    <w:rsid w:val="00015F82"/>
    <w:rsid w:val="000165F0"/>
    <w:rsid w:val="0001679A"/>
    <w:rsid w:val="00017C9C"/>
    <w:rsid w:val="000210DE"/>
    <w:rsid w:val="00021494"/>
    <w:rsid w:val="00021C3D"/>
    <w:rsid w:val="0002273F"/>
    <w:rsid w:val="00022851"/>
    <w:rsid w:val="00023558"/>
    <w:rsid w:val="000235BC"/>
    <w:rsid w:val="0002367C"/>
    <w:rsid w:val="00023ABA"/>
    <w:rsid w:val="00023D28"/>
    <w:rsid w:val="00024277"/>
    <w:rsid w:val="0002431A"/>
    <w:rsid w:val="00024366"/>
    <w:rsid w:val="00024D56"/>
    <w:rsid w:val="00024DD7"/>
    <w:rsid w:val="000255AB"/>
    <w:rsid w:val="000262E4"/>
    <w:rsid w:val="0002637F"/>
    <w:rsid w:val="00026BFF"/>
    <w:rsid w:val="00026D80"/>
    <w:rsid w:val="00027C02"/>
    <w:rsid w:val="00027ED6"/>
    <w:rsid w:val="00027F5A"/>
    <w:rsid w:val="000302CB"/>
    <w:rsid w:val="00030ACA"/>
    <w:rsid w:val="00030BB4"/>
    <w:rsid w:val="00031090"/>
    <w:rsid w:val="0003124F"/>
    <w:rsid w:val="00031547"/>
    <w:rsid w:val="0003191F"/>
    <w:rsid w:val="00031BB1"/>
    <w:rsid w:val="00032901"/>
    <w:rsid w:val="00032ACD"/>
    <w:rsid w:val="0003343A"/>
    <w:rsid w:val="000336B6"/>
    <w:rsid w:val="00034374"/>
    <w:rsid w:val="000352D7"/>
    <w:rsid w:val="00035DCE"/>
    <w:rsid w:val="00036580"/>
    <w:rsid w:val="000367AE"/>
    <w:rsid w:val="000370D5"/>
    <w:rsid w:val="00040656"/>
    <w:rsid w:val="00041D2B"/>
    <w:rsid w:val="00041D63"/>
    <w:rsid w:val="00041E00"/>
    <w:rsid w:val="00042317"/>
    <w:rsid w:val="00042CB0"/>
    <w:rsid w:val="00043AFE"/>
    <w:rsid w:val="0004429C"/>
    <w:rsid w:val="00044EB7"/>
    <w:rsid w:val="000459A2"/>
    <w:rsid w:val="00046486"/>
    <w:rsid w:val="00046766"/>
    <w:rsid w:val="00046A3F"/>
    <w:rsid w:val="000474E0"/>
    <w:rsid w:val="00047C4E"/>
    <w:rsid w:val="0005127C"/>
    <w:rsid w:val="000525E0"/>
    <w:rsid w:val="000526EF"/>
    <w:rsid w:val="0005324B"/>
    <w:rsid w:val="00053CE6"/>
    <w:rsid w:val="00054340"/>
    <w:rsid w:val="00054CFB"/>
    <w:rsid w:val="00055694"/>
    <w:rsid w:val="000556D9"/>
    <w:rsid w:val="00055A9E"/>
    <w:rsid w:val="00055F2B"/>
    <w:rsid w:val="000560FF"/>
    <w:rsid w:val="00057C0F"/>
    <w:rsid w:val="000600F0"/>
    <w:rsid w:val="0006016F"/>
    <w:rsid w:val="00060378"/>
    <w:rsid w:val="00060EE8"/>
    <w:rsid w:val="00061155"/>
    <w:rsid w:val="00061322"/>
    <w:rsid w:val="00061B9B"/>
    <w:rsid w:val="00062B31"/>
    <w:rsid w:val="000633C5"/>
    <w:rsid w:val="00064440"/>
    <w:rsid w:val="00064569"/>
    <w:rsid w:val="00064617"/>
    <w:rsid w:val="00065A07"/>
    <w:rsid w:val="00065CBB"/>
    <w:rsid w:val="0006645A"/>
    <w:rsid w:val="000667F5"/>
    <w:rsid w:val="000668AC"/>
    <w:rsid w:val="000702B8"/>
    <w:rsid w:val="00070580"/>
    <w:rsid w:val="00070722"/>
    <w:rsid w:val="00070BD4"/>
    <w:rsid w:val="000710BB"/>
    <w:rsid w:val="000710E4"/>
    <w:rsid w:val="00072039"/>
    <w:rsid w:val="000723C5"/>
    <w:rsid w:val="000728B9"/>
    <w:rsid w:val="00072D30"/>
    <w:rsid w:val="00072EEC"/>
    <w:rsid w:val="0007332A"/>
    <w:rsid w:val="00073E52"/>
    <w:rsid w:val="00073ECB"/>
    <w:rsid w:val="00074488"/>
    <w:rsid w:val="00074D67"/>
    <w:rsid w:val="00075A37"/>
    <w:rsid w:val="00075A3D"/>
    <w:rsid w:val="00077703"/>
    <w:rsid w:val="00077913"/>
    <w:rsid w:val="00080078"/>
    <w:rsid w:val="000805EC"/>
    <w:rsid w:val="000809D1"/>
    <w:rsid w:val="00080ED6"/>
    <w:rsid w:val="0008168B"/>
    <w:rsid w:val="000822EC"/>
    <w:rsid w:val="00082625"/>
    <w:rsid w:val="00082B75"/>
    <w:rsid w:val="00082E02"/>
    <w:rsid w:val="00082E60"/>
    <w:rsid w:val="00083537"/>
    <w:rsid w:val="00083D3B"/>
    <w:rsid w:val="00084906"/>
    <w:rsid w:val="00084F27"/>
    <w:rsid w:val="00084F6D"/>
    <w:rsid w:val="00085E33"/>
    <w:rsid w:val="00086B68"/>
    <w:rsid w:val="00090465"/>
    <w:rsid w:val="000904B5"/>
    <w:rsid w:val="00091A0B"/>
    <w:rsid w:val="00092AA4"/>
    <w:rsid w:val="00093377"/>
    <w:rsid w:val="00094054"/>
    <w:rsid w:val="00094399"/>
    <w:rsid w:val="000949BA"/>
    <w:rsid w:val="000976B2"/>
    <w:rsid w:val="00097C80"/>
    <w:rsid w:val="000A0CF8"/>
    <w:rsid w:val="000A16FA"/>
    <w:rsid w:val="000A2291"/>
    <w:rsid w:val="000A2657"/>
    <w:rsid w:val="000A2ACE"/>
    <w:rsid w:val="000A2D69"/>
    <w:rsid w:val="000A355B"/>
    <w:rsid w:val="000A3614"/>
    <w:rsid w:val="000A3E25"/>
    <w:rsid w:val="000A5198"/>
    <w:rsid w:val="000A5C2B"/>
    <w:rsid w:val="000A6D1A"/>
    <w:rsid w:val="000A73F4"/>
    <w:rsid w:val="000A74EE"/>
    <w:rsid w:val="000A78D0"/>
    <w:rsid w:val="000A7ED8"/>
    <w:rsid w:val="000A7FBD"/>
    <w:rsid w:val="000B0280"/>
    <w:rsid w:val="000B0529"/>
    <w:rsid w:val="000B0D09"/>
    <w:rsid w:val="000B0F99"/>
    <w:rsid w:val="000B1016"/>
    <w:rsid w:val="000B1839"/>
    <w:rsid w:val="000B1970"/>
    <w:rsid w:val="000B1975"/>
    <w:rsid w:val="000B20B7"/>
    <w:rsid w:val="000B211E"/>
    <w:rsid w:val="000B3646"/>
    <w:rsid w:val="000B37B3"/>
    <w:rsid w:val="000B4D64"/>
    <w:rsid w:val="000B4E4F"/>
    <w:rsid w:val="000B596C"/>
    <w:rsid w:val="000B59ED"/>
    <w:rsid w:val="000B5F24"/>
    <w:rsid w:val="000C0200"/>
    <w:rsid w:val="000C0D36"/>
    <w:rsid w:val="000C14F1"/>
    <w:rsid w:val="000C1872"/>
    <w:rsid w:val="000C1A76"/>
    <w:rsid w:val="000C1B60"/>
    <w:rsid w:val="000C2C1E"/>
    <w:rsid w:val="000C2E80"/>
    <w:rsid w:val="000C34A4"/>
    <w:rsid w:val="000C3524"/>
    <w:rsid w:val="000C3539"/>
    <w:rsid w:val="000C390A"/>
    <w:rsid w:val="000C3B39"/>
    <w:rsid w:val="000C3DBF"/>
    <w:rsid w:val="000C3E7E"/>
    <w:rsid w:val="000C42FE"/>
    <w:rsid w:val="000C5326"/>
    <w:rsid w:val="000C55CA"/>
    <w:rsid w:val="000C62D1"/>
    <w:rsid w:val="000C6A68"/>
    <w:rsid w:val="000C70C6"/>
    <w:rsid w:val="000C735C"/>
    <w:rsid w:val="000D0909"/>
    <w:rsid w:val="000D0928"/>
    <w:rsid w:val="000D16AC"/>
    <w:rsid w:val="000D2183"/>
    <w:rsid w:val="000D235B"/>
    <w:rsid w:val="000D236D"/>
    <w:rsid w:val="000D28C2"/>
    <w:rsid w:val="000D2EA7"/>
    <w:rsid w:val="000D307A"/>
    <w:rsid w:val="000D46E8"/>
    <w:rsid w:val="000D52B8"/>
    <w:rsid w:val="000D5C97"/>
    <w:rsid w:val="000D6331"/>
    <w:rsid w:val="000D638E"/>
    <w:rsid w:val="000D64DD"/>
    <w:rsid w:val="000D6A87"/>
    <w:rsid w:val="000D6A90"/>
    <w:rsid w:val="000D6BD8"/>
    <w:rsid w:val="000D6E31"/>
    <w:rsid w:val="000D70C9"/>
    <w:rsid w:val="000D720C"/>
    <w:rsid w:val="000D7ECF"/>
    <w:rsid w:val="000E08E7"/>
    <w:rsid w:val="000E14AA"/>
    <w:rsid w:val="000E1674"/>
    <w:rsid w:val="000E168C"/>
    <w:rsid w:val="000E2452"/>
    <w:rsid w:val="000E274E"/>
    <w:rsid w:val="000E2ED1"/>
    <w:rsid w:val="000E30EF"/>
    <w:rsid w:val="000E39A6"/>
    <w:rsid w:val="000E3D03"/>
    <w:rsid w:val="000E4826"/>
    <w:rsid w:val="000E4BCF"/>
    <w:rsid w:val="000E4CE2"/>
    <w:rsid w:val="000E59B0"/>
    <w:rsid w:val="000E64E8"/>
    <w:rsid w:val="000E6ACE"/>
    <w:rsid w:val="000E77DD"/>
    <w:rsid w:val="000E7B03"/>
    <w:rsid w:val="000F0B16"/>
    <w:rsid w:val="000F11BE"/>
    <w:rsid w:val="000F1265"/>
    <w:rsid w:val="000F138A"/>
    <w:rsid w:val="000F2B8A"/>
    <w:rsid w:val="000F2E88"/>
    <w:rsid w:val="000F4CC2"/>
    <w:rsid w:val="000F5300"/>
    <w:rsid w:val="000F56E9"/>
    <w:rsid w:val="000F5A8B"/>
    <w:rsid w:val="000F64E4"/>
    <w:rsid w:val="000F68CE"/>
    <w:rsid w:val="000F71C7"/>
    <w:rsid w:val="000F77DC"/>
    <w:rsid w:val="000F7A02"/>
    <w:rsid w:val="00100569"/>
    <w:rsid w:val="00100DC4"/>
    <w:rsid w:val="00100FFC"/>
    <w:rsid w:val="00101332"/>
    <w:rsid w:val="00101A6D"/>
    <w:rsid w:val="001022FD"/>
    <w:rsid w:val="00102590"/>
    <w:rsid w:val="001027E5"/>
    <w:rsid w:val="00102FF1"/>
    <w:rsid w:val="001032F8"/>
    <w:rsid w:val="0010332F"/>
    <w:rsid w:val="00103599"/>
    <w:rsid w:val="00103B16"/>
    <w:rsid w:val="00104B5B"/>
    <w:rsid w:val="001053C5"/>
    <w:rsid w:val="001053D9"/>
    <w:rsid w:val="001056D9"/>
    <w:rsid w:val="00105E24"/>
    <w:rsid w:val="001065E4"/>
    <w:rsid w:val="0010683B"/>
    <w:rsid w:val="00107129"/>
    <w:rsid w:val="00107B4E"/>
    <w:rsid w:val="00107CA9"/>
    <w:rsid w:val="00107DC5"/>
    <w:rsid w:val="00110022"/>
    <w:rsid w:val="0011110F"/>
    <w:rsid w:val="00112149"/>
    <w:rsid w:val="001127F7"/>
    <w:rsid w:val="00112859"/>
    <w:rsid w:val="001128AA"/>
    <w:rsid w:val="00112A7F"/>
    <w:rsid w:val="0011397B"/>
    <w:rsid w:val="00114034"/>
    <w:rsid w:val="00114986"/>
    <w:rsid w:val="001155B7"/>
    <w:rsid w:val="00115792"/>
    <w:rsid w:val="00115BC3"/>
    <w:rsid w:val="00116369"/>
    <w:rsid w:val="001166F3"/>
    <w:rsid w:val="00116A1D"/>
    <w:rsid w:val="001173B6"/>
    <w:rsid w:val="00117EF6"/>
    <w:rsid w:val="0012144F"/>
    <w:rsid w:val="00121A93"/>
    <w:rsid w:val="00122087"/>
    <w:rsid w:val="0012249C"/>
    <w:rsid w:val="00122628"/>
    <w:rsid w:val="00122890"/>
    <w:rsid w:val="00123162"/>
    <w:rsid w:val="00123178"/>
    <w:rsid w:val="00123250"/>
    <w:rsid w:val="0012383E"/>
    <w:rsid w:val="00123861"/>
    <w:rsid w:val="00123AB5"/>
    <w:rsid w:val="001240AC"/>
    <w:rsid w:val="00124E08"/>
    <w:rsid w:val="00124E48"/>
    <w:rsid w:val="001253DF"/>
    <w:rsid w:val="0012637C"/>
    <w:rsid w:val="00126800"/>
    <w:rsid w:val="00132042"/>
    <w:rsid w:val="00132292"/>
    <w:rsid w:val="0013352F"/>
    <w:rsid w:val="00134563"/>
    <w:rsid w:val="00134D35"/>
    <w:rsid w:val="00135323"/>
    <w:rsid w:val="00135BCE"/>
    <w:rsid w:val="00136B64"/>
    <w:rsid w:val="00137A2D"/>
    <w:rsid w:val="00137F14"/>
    <w:rsid w:val="001405F6"/>
    <w:rsid w:val="00140726"/>
    <w:rsid w:val="0014086B"/>
    <w:rsid w:val="001409F8"/>
    <w:rsid w:val="00140D3C"/>
    <w:rsid w:val="001410D4"/>
    <w:rsid w:val="00141166"/>
    <w:rsid w:val="00141E32"/>
    <w:rsid w:val="0014269E"/>
    <w:rsid w:val="00142BED"/>
    <w:rsid w:val="0014398F"/>
    <w:rsid w:val="00144CCE"/>
    <w:rsid w:val="00144E7B"/>
    <w:rsid w:val="00144FEB"/>
    <w:rsid w:val="0014544B"/>
    <w:rsid w:val="00145F02"/>
    <w:rsid w:val="00146D5A"/>
    <w:rsid w:val="001501E4"/>
    <w:rsid w:val="001509DC"/>
    <w:rsid w:val="00150C36"/>
    <w:rsid w:val="00151634"/>
    <w:rsid w:val="00151E2F"/>
    <w:rsid w:val="0015238F"/>
    <w:rsid w:val="00152526"/>
    <w:rsid w:val="00152C11"/>
    <w:rsid w:val="00153247"/>
    <w:rsid w:val="00153933"/>
    <w:rsid w:val="00153D4D"/>
    <w:rsid w:val="00155B5C"/>
    <w:rsid w:val="00155F6A"/>
    <w:rsid w:val="0015771B"/>
    <w:rsid w:val="00157D92"/>
    <w:rsid w:val="00160C5C"/>
    <w:rsid w:val="00160EFF"/>
    <w:rsid w:val="00161195"/>
    <w:rsid w:val="001617F3"/>
    <w:rsid w:val="00161A48"/>
    <w:rsid w:val="00161BE7"/>
    <w:rsid w:val="00161DC5"/>
    <w:rsid w:val="00162264"/>
    <w:rsid w:val="0016290B"/>
    <w:rsid w:val="00162E12"/>
    <w:rsid w:val="00162F77"/>
    <w:rsid w:val="00164194"/>
    <w:rsid w:val="00165431"/>
    <w:rsid w:val="00165A8D"/>
    <w:rsid w:val="001675D2"/>
    <w:rsid w:val="00170049"/>
    <w:rsid w:val="0017135B"/>
    <w:rsid w:val="00171B2D"/>
    <w:rsid w:val="00171BAA"/>
    <w:rsid w:val="00172334"/>
    <w:rsid w:val="0017312A"/>
    <w:rsid w:val="001731BE"/>
    <w:rsid w:val="00173CB8"/>
    <w:rsid w:val="00173CCC"/>
    <w:rsid w:val="0017531D"/>
    <w:rsid w:val="00175725"/>
    <w:rsid w:val="001763B8"/>
    <w:rsid w:val="001765E2"/>
    <w:rsid w:val="00176ED3"/>
    <w:rsid w:val="001778C1"/>
    <w:rsid w:val="00180734"/>
    <w:rsid w:val="00180C7D"/>
    <w:rsid w:val="00180D9C"/>
    <w:rsid w:val="0018202B"/>
    <w:rsid w:val="00182ABA"/>
    <w:rsid w:val="00182FC5"/>
    <w:rsid w:val="0018331D"/>
    <w:rsid w:val="00185F8D"/>
    <w:rsid w:val="00186530"/>
    <w:rsid w:val="00186E21"/>
    <w:rsid w:val="00187209"/>
    <w:rsid w:val="0018750C"/>
    <w:rsid w:val="00190770"/>
    <w:rsid w:val="00190B66"/>
    <w:rsid w:val="00191F47"/>
    <w:rsid w:val="00192062"/>
    <w:rsid w:val="00192575"/>
    <w:rsid w:val="00192DE6"/>
    <w:rsid w:val="001939B4"/>
    <w:rsid w:val="001940D5"/>
    <w:rsid w:val="001948B7"/>
    <w:rsid w:val="00194B53"/>
    <w:rsid w:val="00194F6A"/>
    <w:rsid w:val="001953A4"/>
    <w:rsid w:val="001955AD"/>
    <w:rsid w:val="00195BEE"/>
    <w:rsid w:val="00195D60"/>
    <w:rsid w:val="00196213"/>
    <w:rsid w:val="0019641B"/>
    <w:rsid w:val="001965EF"/>
    <w:rsid w:val="00197246"/>
    <w:rsid w:val="00197815"/>
    <w:rsid w:val="00197F81"/>
    <w:rsid w:val="001A0258"/>
    <w:rsid w:val="001A0BB5"/>
    <w:rsid w:val="001A0D35"/>
    <w:rsid w:val="001A129C"/>
    <w:rsid w:val="001A1781"/>
    <w:rsid w:val="001A17C0"/>
    <w:rsid w:val="001A2226"/>
    <w:rsid w:val="001A229D"/>
    <w:rsid w:val="001A2449"/>
    <w:rsid w:val="001A247E"/>
    <w:rsid w:val="001A251C"/>
    <w:rsid w:val="001A2FF8"/>
    <w:rsid w:val="001A346A"/>
    <w:rsid w:val="001A5CDA"/>
    <w:rsid w:val="001A6691"/>
    <w:rsid w:val="001A6739"/>
    <w:rsid w:val="001A6A65"/>
    <w:rsid w:val="001A6F93"/>
    <w:rsid w:val="001A7783"/>
    <w:rsid w:val="001B0130"/>
    <w:rsid w:val="001B050C"/>
    <w:rsid w:val="001B06CD"/>
    <w:rsid w:val="001B0CE8"/>
    <w:rsid w:val="001B1155"/>
    <w:rsid w:val="001B2EBC"/>
    <w:rsid w:val="001B31B6"/>
    <w:rsid w:val="001B32B0"/>
    <w:rsid w:val="001B3D0D"/>
    <w:rsid w:val="001B3D47"/>
    <w:rsid w:val="001B3E11"/>
    <w:rsid w:val="001B4FE8"/>
    <w:rsid w:val="001B5620"/>
    <w:rsid w:val="001B56EA"/>
    <w:rsid w:val="001B5815"/>
    <w:rsid w:val="001B5CFC"/>
    <w:rsid w:val="001B62E6"/>
    <w:rsid w:val="001B6457"/>
    <w:rsid w:val="001B70F3"/>
    <w:rsid w:val="001C0751"/>
    <w:rsid w:val="001C0C7D"/>
    <w:rsid w:val="001C0FE9"/>
    <w:rsid w:val="001C22BD"/>
    <w:rsid w:val="001C26CC"/>
    <w:rsid w:val="001C2DA9"/>
    <w:rsid w:val="001C3496"/>
    <w:rsid w:val="001C4345"/>
    <w:rsid w:val="001C464F"/>
    <w:rsid w:val="001C482F"/>
    <w:rsid w:val="001C4E10"/>
    <w:rsid w:val="001C652A"/>
    <w:rsid w:val="001C6762"/>
    <w:rsid w:val="001C6C92"/>
    <w:rsid w:val="001C6E92"/>
    <w:rsid w:val="001C6F6D"/>
    <w:rsid w:val="001C7301"/>
    <w:rsid w:val="001C7A8C"/>
    <w:rsid w:val="001C7D8E"/>
    <w:rsid w:val="001D072B"/>
    <w:rsid w:val="001D08CB"/>
    <w:rsid w:val="001D0B8C"/>
    <w:rsid w:val="001D161D"/>
    <w:rsid w:val="001D180B"/>
    <w:rsid w:val="001D1EE5"/>
    <w:rsid w:val="001D206A"/>
    <w:rsid w:val="001D2F4C"/>
    <w:rsid w:val="001D3125"/>
    <w:rsid w:val="001D3523"/>
    <w:rsid w:val="001D368A"/>
    <w:rsid w:val="001D3837"/>
    <w:rsid w:val="001D38F6"/>
    <w:rsid w:val="001D43EC"/>
    <w:rsid w:val="001D47B3"/>
    <w:rsid w:val="001D51EB"/>
    <w:rsid w:val="001D7609"/>
    <w:rsid w:val="001D7B14"/>
    <w:rsid w:val="001E0001"/>
    <w:rsid w:val="001E02B4"/>
    <w:rsid w:val="001E1016"/>
    <w:rsid w:val="001E1530"/>
    <w:rsid w:val="001E16FE"/>
    <w:rsid w:val="001E180F"/>
    <w:rsid w:val="001E1D05"/>
    <w:rsid w:val="001E2CB3"/>
    <w:rsid w:val="001E338C"/>
    <w:rsid w:val="001E3C5A"/>
    <w:rsid w:val="001E4557"/>
    <w:rsid w:val="001E4A6F"/>
    <w:rsid w:val="001E545A"/>
    <w:rsid w:val="001E5FC0"/>
    <w:rsid w:val="001E66F4"/>
    <w:rsid w:val="001E69B4"/>
    <w:rsid w:val="001E6AC2"/>
    <w:rsid w:val="001E7C53"/>
    <w:rsid w:val="001F0296"/>
    <w:rsid w:val="001F0452"/>
    <w:rsid w:val="001F0688"/>
    <w:rsid w:val="001F1727"/>
    <w:rsid w:val="001F1AC0"/>
    <w:rsid w:val="001F2947"/>
    <w:rsid w:val="001F2CD4"/>
    <w:rsid w:val="001F300D"/>
    <w:rsid w:val="001F337D"/>
    <w:rsid w:val="001F36F9"/>
    <w:rsid w:val="001F41C8"/>
    <w:rsid w:val="001F453E"/>
    <w:rsid w:val="001F47C3"/>
    <w:rsid w:val="001F56F6"/>
    <w:rsid w:val="001F5E9A"/>
    <w:rsid w:val="001F6DE7"/>
    <w:rsid w:val="001F7685"/>
    <w:rsid w:val="001F7775"/>
    <w:rsid w:val="00200003"/>
    <w:rsid w:val="00200103"/>
    <w:rsid w:val="00200B1C"/>
    <w:rsid w:val="002015E2"/>
    <w:rsid w:val="00201BA1"/>
    <w:rsid w:val="00201DCC"/>
    <w:rsid w:val="00202129"/>
    <w:rsid w:val="00203756"/>
    <w:rsid w:val="00203A6A"/>
    <w:rsid w:val="002042EF"/>
    <w:rsid w:val="00204C8B"/>
    <w:rsid w:val="002056BC"/>
    <w:rsid w:val="00205F15"/>
    <w:rsid w:val="0020711E"/>
    <w:rsid w:val="00207C45"/>
    <w:rsid w:val="00207FED"/>
    <w:rsid w:val="0021035B"/>
    <w:rsid w:val="002103EA"/>
    <w:rsid w:val="00210567"/>
    <w:rsid w:val="00210740"/>
    <w:rsid w:val="00210745"/>
    <w:rsid w:val="0021136E"/>
    <w:rsid w:val="00211940"/>
    <w:rsid w:val="00211DE7"/>
    <w:rsid w:val="002120A1"/>
    <w:rsid w:val="0021280A"/>
    <w:rsid w:val="00212AE3"/>
    <w:rsid w:val="002135B1"/>
    <w:rsid w:val="00213850"/>
    <w:rsid w:val="002138F2"/>
    <w:rsid w:val="0021421F"/>
    <w:rsid w:val="00214D3A"/>
    <w:rsid w:val="002154EA"/>
    <w:rsid w:val="00215D57"/>
    <w:rsid w:val="00215F41"/>
    <w:rsid w:val="00216239"/>
    <w:rsid w:val="00216869"/>
    <w:rsid w:val="00216F55"/>
    <w:rsid w:val="00220421"/>
    <w:rsid w:val="00220C5A"/>
    <w:rsid w:val="00220E30"/>
    <w:rsid w:val="00221741"/>
    <w:rsid w:val="002219A4"/>
    <w:rsid w:val="00221DFA"/>
    <w:rsid w:val="00222228"/>
    <w:rsid w:val="00223169"/>
    <w:rsid w:val="00223C8A"/>
    <w:rsid w:val="00224658"/>
    <w:rsid w:val="00224E55"/>
    <w:rsid w:val="002259A0"/>
    <w:rsid w:val="00225EB2"/>
    <w:rsid w:val="00226841"/>
    <w:rsid w:val="00227678"/>
    <w:rsid w:val="0022767F"/>
    <w:rsid w:val="002301B8"/>
    <w:rsid w:val="002302B3"/>
    <w:rsid w:val="00230784"/>
    <w:rsid w:val="002315DB"/>
    <w:rsid w:val="00231921"/>
    <w:rsid w:val="00232678"/>
    <w:rsid w:val="00232819"/>
    <w:rsid w:val="00232AA5"/>
    <w:rsid w:val="00232C3B"/>
    <w:rsid w:val="00232F78"/>
    <w:rsid w:val="00233C8A"/>
    <w:rsid w:val="00234093"/>
    <w:rsid w:val="0023449C"/>
    <w:rsid w:val="002348B7"/>
    <w:rsid w:val="0023498D"/>
    <w:rsid w:val="00234A43"/>
    <w:rsid w:val="00235170"/>
    <w:rsid w:val="00235A82"/>
    <w:rsid w:val="00235E01"/>
    <w:rsid w:val="00235F94"/>
    <w:rsid w:val="00236549"/>
    <w:rsid w:val="00237349"/>
    <w:rsid w:val="002400BD"/>
    <w:rsid w:val="0024100A"/>
    <w:rsid w:val="00241357"/>
    <w:rsid w:val="00241374"/>
    <w:rsid w:val="00241B74"/>
    <w:rsid w:val="00242637"/>
    <w:rsid w:val="002426CA"/>
    <w:rsid w:val="0024276B"/>
    <w:rsid w:val="0024296C"/>
    <w:rsid w:val="0024301C"/>
    <w:rsid w:val="00243E41"/>
    <w:rsid w:val="002441C9"/>
    <w:rsid w:val="0024483F"/>
    <w:rsid w:val="00244C5F"/>
    <w:rsid w:val="00245436"/>
    <w:rsid w:val="00245CEB"/>
    <w:rsid w:val="00246CED"/>
    <w:rsid w:val="00247664"/>
    <w:rsid w:val="00251C16"/>
    <w:rsid w:val="00251CC0"/>
    <w:rsid w:val="00252C48"/>
    <w:rsid w:val="00252EAD"/>
    <w:rsid w:val="00253868"/>
    <w:rsid w:val="00253875"/>
    <w:rsid w:val="0025400A"/>
    <w:rsid w:val="0025409B"/>
    <w:rsid w:val="00254541"/>
    <w:rsid w:val="00254A4E"/>
    <w:rsid w:val="00254CFC"/>
    <w:rsid w:val="0025508F"/>
    <w:rsid w:val="00255A62"/>
    <w:rsid w:val="00255FDA"/>
    <w:rsid w:val="00260009"/>
    <w:rsid w:val="00260784"/>
    <w:rsid w:val="00261383"/>
    <w:rsid w:val="00261A91"/>
    <w:rsid w:val="002621CA"/>
    <w:rsid w:val="00262E1C"/>
    <w:rsid w:val="00263819"/>
    <w:rsid w:val="00263B66"/>
    <w:rsid w:val="00263E30"/>
    <w:rsid w:val="002641AA"/>
    <w:rsid w:val="00264292"/>
    <w:rsid w:val="002643DF"/>
    <w:rsid w:val="00264684"/>
    <w:rsid w:val="00265063"/>
    <w:rsid w:val="00265108"/>
    <w:rsid w:val="00265C78"/>
    <w:rsid w:val="00265D9F"/>
    <w:rsid w:val="0026615E"/>
    <w:rsid w:val="002666C0"/>
    <w:rsid w:val="00266A3E"/>
    <w:rsid w:val="00266BC3"/>
    <w:rsid w:val="00267259"/>
    <w:rsid w:val="0026752A"/>
    <w:rsid w:val="00267A83"/>
    <w:rsid w:val="00270089"/>
    <w:rsid w:val="002700D4"/>
    <w:rsid w:val="002703FB"/>
    <w:rsid w:val="00270BD7"/>
    <w:rsid w:val="00270CBF"/>
    <w:rsid w:val="00271781"/>
    <w:rsid w:val="002717E5"/>
    <w:rsid w:val="00271FC6"/>
    <w:rsid w:val="002722C8"/>
    <w:rsid w:val="002732EF"/>
    <w:rsid w:val="00273727"/>
    <w:rsid w:val="00274A87"/>
    <w:rsid w:val="002751DB"/>
    <w:rsid w:val="00275246"/>
    <w:rsid w:val="00275BD4"/>
    <w:rsid w:val="00276D5E"/>
    <w:rsid w:val="00276EC8"/>
    <w:rsid w:val="00280045"/>
    <w:rsid w:val="00280626"/>
    <w:rsid w:val="00281512"/>
    <w:rsid w:val="00282112"/>
    <w:rsid w:val="00282274"/>
    <w:rsid w:val="00282C2C"/>
    <w:rsid w:val="00282CBE"/>
    <w:rsid w:val="002839A0"/>
    <w:rsid w:val="00283ADA"/>
    <w:rsid w:val="00284445"/>
    <w:rsid w:val="0028459F"/>
    <w:rsid w:val="002845EF"/>
    <w:rsid w:val="00284E3E"/>
    <w:rsid w:val="00285010"/>
    <w:rsid w:val="00285207"/>
    <w:rsid w:val="00285C84"/>
    <w:rsid w:val="00286600"/>
    <w:rsid w:val="00286A28"/>
    <w:rsid w:val="00287E8F"/>
    <w:rsid w:val="0029060C"/>
    <w:rsid w:val="00290A87"/>
    <w:rsid w:val="00291699"/>
    <w:rsid w:val="00291BFE"/>
    <w:rsid w:val="00293274"/>
    <w:rsid w:val="00293D12"/>
    <w:rsid w:val="002944E5"/>
    <w:rsid w:val="00294920"/>
    <w:rsid w:val="00294A1E"/>
    <w:rsid w:val="00295379"/>
    <w:rsid w:val="00295A10"/>
    <w:rsid w:val="00295AC7"/>
    <w:rsid w:val="00295CD1"/>
    <w:rsid w:val="00295F12"/>
    <w:rsid w:val="0029602B"/>
    <w:rsid w:val="00296CD8"/>
    <w:rsid w:val="00296F36"/>
    <w:rsid w:val="0029712E"/>
    <w:rsid w:val="002971DF"/>
    <w:rsid w:val="00297840"/>
    <w:rsid w:val="002A01CC"/>
    <w:rsid w:val="002A0B6A"/>
    <w:rsid w:val="002A0D5F"/>
    <w:rsid w:val="002A157D"/>
    <w:rsid w:val="002A1587"/>
    <w:rsid w:val="002A18A4"/>
    <w:rsid w:val="002A2C8C"/>
    <w:rsid w:val="002A2FE6"/>
    <w:rsid w:val="002A43F0"/>
    <w:rsid w:val="002A4496"/>
    <w:rsid w:val="002A483C"/>
    <w:rsid w:val="002A4D13"/>
    <w:rsid w:val="002A4D7B"/>
    <w:rsid w:val="002A4EA1"/>
    <w:rsid w:val="002A594B"/>
    <w:rsid w:val="002A63E9"/>
    <w:rsid w:val="002A726C"/>
    <w:rsid w:val="002A74F8"/>
    <w:rsid w:val="002A7523"/>
    <w:rsid w:val="002A7A3F"/>
    <w:rsid w:val="002B1396"/>
    <w:rsid w:val="002B17E8"/>
    <w:rsid w:val="002B273E"/>
    <w:rsid w:val="002B2C0C"/>
    <w:rsid w:val="002B2DF0"/>
    <w:rsid w:val="002B2EDD"/>
    <w:rsid w:val="002B35ED"/>
    <w:rsid w:val="002B3909"/>
    <w:rsid w:val="002B3978"/>
    <w:rsid w:val="002B51DB"/>
    <w:rsid w:val="002B5EC1"/>
    <w:rsid w:val="002B644B"/>
    <w:rsid w:val="002B6F71"/>
    <w:rsid w:val="002B749C"/>
    <w:rsid w:val="002B75FE"/>
    <w:rsid w:val="002B7F86"/>
    <w:rsid w:val="002C0171"/>
    <w:rsid w:val="002C1829"/>
    <w:rsid w:val="002C1A80"/>
    <w:rsid w:val="002C1B4A"/>
    <w:rsid w:val="002C2693"/>
    <w:rsid w:val="002C2D76"/>
    <w:rsid w:val="002C32A6"/>
    <w:rsid w:val="002C348F"/>
    <w:rsid w:val="002C3539"/>
    <w:rsid w:val="002C41E3"/>
    <w:rsid w:val="002C5804"/>
    <w:rsid w:val="002C6599"/>
    <w:rsid w:val="002C6F9D"/>
    <w:rsid w:val="002C717B"/>
    <w:rsid w:val="002C7CCE"/>
    <w:rsid w:val="002C7EB2"/>
    <w:rsid w:val="002C7F65"/>
    <w:rsid w:val="002D0118"/>
    <w:rsid w:val="002D0893"/>
    <w:rsid w:val="002D12ED"/>
    <w:rsid w:val="002D1752"/>
    <w:rsid w:val="002D480D"/>
    <w:rsid w:val="002D4B3E"/>
    <w:rsid w:val="002D5814"/>
    <w:rsid w:val="002D5BFF"/>
    <w:rsid w:val="002D5EE5"/>
    <w:rsid w:val="002D616E"/>
    <w:rsid w:val="002D6211"/>
    <w:rsid w:val="002D684C"/>
    <w:rsid w:val="002D6A1C"/>
    <w:rsid w:val="002D6B1C"/>
    <w:rsid w:val="002D6E5A"/>
    <w:rsid w:val="002D74C1"/>
    <w:rsid w:val="002D7514"/>
    <w:rsid w:val="002D7961"/>
    <w:rsid w:val="002D796A"/>
    <w:rsid w:val="002E0839"/>
    <w:rsid w:val="002E0949"/>
    <w:rsid w:val="002E0E17"/>
    <w:rsid w:val="002E1443"/>
    <w:rsid w:val="002E1D29"/>
    <w:rsid w:val="002E21F9"/>
    <w:rsid w:val="002E2596"/>
    <w:rsid w:val="002E2BCF"/>
    <w:rsid w:val="002E346D"/>
    <w:rsid w:val="002E36EC"/>
    <w:rsid w:val="002E3F73"/>
    <w:rsid w:val="002E4463"/>
    <w:rsid w:val="002E4B4E"/>
    <w:rsid w:val="002E5D45"/>
    <w:rsid w:val="002E69CA"/>
    <w:rsid w:val="002E724D"/>
    <w:rsid w:val="002E7607"/>
    <w:rsid w:val="002E7E2C"/>
    <w:rsid w:val="002F0921"/>
    <w:rsid w:val="002F0B7F"/>
    <w:rsid w:val="002F15A1"/>
    <w:rsid w:val="002F15D4"/>
    <w:rsid w:val="002F23ED"/>
    <w:rsid w:val="002F2655"/>
    <w:rsid w:val="002F2C89"/>
    <w:rsid w:val="002F36B5"/>
    <w:rsid w:val="002F46B5"/>
    <w:rsid w:val="002F4FBB"/>
    <w:rsid w:val="002F63B6"/>
    <w:rsid w:val="002F6FF1"/>
    <w:rsid w:val="002F73BA"/>
    <w:rsid w:val="002F7566"/>
    <w:rsid w:val="0030046E"/>
    <w:rsid w:val="003005E2"/>
    <w:rsid w:val="00300ED1"/>
    <w:rsid w:val="003013BC"/>
    <w:rsid w:val="00301758"/>
    <w:rsid w:val="00301FF2"/>
    <w:rsid w:val="003026FD"/>
    <w:rsid w:val="003028F7"/>
    <w:rsid w:val="00302A01"/>
    <w:rsid w:val="003043D2"/>
    <w:rsid w:val="003046DE"/>
    <w:rsid w:val="003047F0"/>
    <w:rsid w:val="00304DEC"/>
    <w:rsid w:val="0030565A"/>
    <w:rsid w:val="0030627F"/>
    <w:rsid w:val="0030666D"/>
    <w:rsid w:val="00306D48"/>
    <w:rsid w:val="00306EFD"/>
    <w:rsid w:val="003070A9"/>
    <w:rsid w:val="00307BE8"/>
    <w:rsid w:val="00310183"/>
    <w:rsid w:val="003105B1"/>
    <w:rsid w:val="0031082E"/>
    <w:rsid w:val="00311D83"/>
    <w:rsid w:val="00311E5E"/>
    <w:rsid w:val="00311E63"/>
    <w:rsid w:val="003121F6"/>
    <w:rsid w:val="003129F5"/>
    <w:rsid w:val="0031336E"/>
    <w:rsid w:val="00313F01"/>
    <w:rsid w:val="0031402C"/>
    <w:rsid w:val="003141AB"/>
    <w:rsid w:val="0031489E"/>
    <w:rsid w:val="00314CDC"/>
    <w:rsid w:val="00314F74"/>
    <w:rsid w:val="00315475"/>
    <w:rsid w:val="0031555B"/>
    <w:rsid w:val="00315669"/>
    <w:rsid w:val="00315FB0"/>
    <w:rsid w:val="00316261"/>
    <w:rsid w:val="003165AD"/>
    <w:rsid w:val="00316748"/>
    <w:rsid w:val="00316C7D"/>
    <w:rsid w:val="0031716C"/>
    <w:rsid w:val="003172AD"/>
    <w:rsid w:val="00317D6A"/>
    <w:rsid w:val="00320753"/>
    <w:rsid w:val="00320BE3"/>
    <w:rsid w:val="003211EF"/>
    <w:rsid w:val="00321200"/>
    <w:rsid w:val="00321466"/>
    <w:rsid w:val="003214B3"/>
    <w:rsid w:val="0032352F"/>
    <w:rsid w:val="00323764"/>
    <w:rsid w:val="00324672"/>
    <w:rsid w:val="003248E3"/>
    <w:rsid w:val="0032503B"/>
    <w:rsid w:val="00325135"/>
    <w:rsid w:val="00326716"/>
    <w:rsid w:val="00327116"/>
    <w:rsid w:val="003271D5"/>
    <w:rsid w:val="003275A8"/>
    <w:rsid w:val="0033010E"/>
    <w:rsid w:val="003309D9"/>
    <w:rsid w:val="00330AF5"/>
    <w:rsid w:val="00330F58"/>
    <w:rsid w:val="0033129B"/>
    <w:rsid w:val="003317D9"/>
    <w:rsid w:val="00331F50"/>
    <w:rsid w:val="00332270"/>
    <w:rsid w:val="00332862"/>
    <w:rsid w:val="0033448E"/>
    <w:rsid w:val="0033470F"/>
    <w:rsid w:val="00335073"/>
    <w:rsid w:val="00335AEB"/>
    <w:rsid w:val="00335B3C"/>
    <w:rsid w:val="003361A5"/>
    <w:rsid w:val="00336BD8"/>
    <w:rsid w:val="00336F4A"/>
    <w:rsid w:val="00337359"/>
    <w:rsid w:val="00337DD9"/>
    <w:rsid w:val="00337E0B"/>
    <w:rsid w:val="00337F17"/>
    <w:rsid w:val="00340298"/>
    <w:rsid w:val="003405F8"/>
    <w:rsid w:val="00340973"/>
    <w:rsid w:val="003409F0"/>
    <w:rsid w:val="003417C4"/>
    <w:rsid w:val="00341EAC"/>
    <w:rsid w:val="0034201E"/>
    <w:rsid w:val="003427C9"/>
    <w:rsid w:val="00342DC2"/>
    <w:rsid w:val="00343FF7"/>
    <w:rsid w:val="003440C1"/>
    <w:rsid w:val="00344E84"/>
    <w:rsid w:val="00345150"/>
    <w:rsid w:val="003451B9"/>
    <w:rsid w:val="003451D3"/>
    <w:rsid w:val="00345462"/>
    <w:rsid w:val="003468A8"/>
    <w:rsid w:val="00346A7A"/>
    <w:rsid w:val="00346AE1"/>
    <w:rsid w:val="00346BBF"/>
    <w:rsid w:val="00347CE8"/>
    <w:rsid w:val="00347EEA"/>
    <w:rsid w:val="00351F38"/>
    <w:rsid w:val="00351F82"/>
    <w:rsid w:val="003529AD"/>
    <w:rsid w:val="00352D46"/>
    <w:rsid w:val="00353EF9"/>
    <w:rsid w:val="00353F48"/>
    <w:rsid w:val="0035427C"/>
    <w:rsid w:val="00354B33"/>
    <w:rsid w:val="00356151"/>
    <w:rsid w:val="0035740E"/>
    <w:rsid w:val="00357818"/>
    <w:rsid w:val="0035782D"/>
    <w:rsid w:val="003579B5"/>
    <w:rsid w:val="00357C82"/>
    <w:rsid w:val="00357D8B"/>
    <w:rsid w:val="0036006A"/>
    <w:rsid w:val="003606EB"/>
    <w:rsid w:val="0036077B"/>
    <w:rsid w:val="00360B8F"/>
    <w:rsid w:val="00360D96"/>
    <w:rsid w:val="00361977"/>
    <w:rsid w:val="003624E7"/>
    <w:rsid w:val="003628F0"/>
    <w:rsid w:val="00362A64"/>
    <w:rsid w:val="003631F0"/>
    <w:rsid w:val="003639D7"/>
    <w:rsid w:val="00363F9D"/>
    <w:rsid w:val="003644F2"/>
    <w:rsid w:val="00364908"/>
    <w:rsid w:val="00364E44"/>
    <w:rsid w:val="00365803"/>
    <w:rsid w:val="00365935"/>
    <w:rsid w:val="0036643E"/>
    <w:rsid w:val="00367641"/>
    <w:rsid w:val="00367A95"/>
    <w:rsid w:val="00370136"/>
    <w:rsid w:val="00370F05"/>
    <w:rsid w:val="003718B1"/>
    <w:rsid w:val="00371D59"/>
    <w:rsid w:val="00372D5B"/>
    <w:rsid w:val="0037301C"/>
    <w:rsid w:val="00373128"/>
    <w:rsid w:val="0037334D"/>
    <w:rsid w:val="003734BF"/>
    <w:rsid w:val="00373DD9"/>
    <w:rsid w:val="00374851"/>
    <w:rsid w:val="0037491C"/>
    <w:rsid w:val="00375D04"/>
    <w:rsid w:val="00375DD5"/>
    <w:rsid w:val="00376289"/>
    <w:rsid w:val="00376A11"/>
    <w:rsid w:val="00380BA0"/>
    <w:rsid w:val="00380F2A"/>
    <w:rsid w:val="003816FF"/>
    <w:rsid w:val="00381786"/>
    <w:rsid w:val="00381B7E"/>
    <w:rsid w:val="00381EF2"/>
    <w:rsid w:val="00382755"/>
    <w:rsid w:val="00382BBB"/>
    <w:rsid w:val="003830A8"/>
    <w:rsid w:val="003842A3"/>
    <w:rsid w:val="00384411"/>
    <w:rsid w:val="00384649"/>
    <w:rsid w:val="0038556E"/>
    <w:rsid w:val="00385608"/>
    <w:rsid w:val="003862A2"/>
    <w:rsid w:val="003903EA"/>
    <w:rsid w:val="00390745"/>
    <w:rsid w:val="003927B4"/>
    <w:rsid w:val="003927CD"/>
    <w:rsid w:val="0039329D"/>
    <w:rsid w:val="00393CEB"/>
    <w:rsid w:val="00394654"/>
    <w:rsid w:val="00394940"/>
    <w:rsid w:val="00395152"/>
    <w:rsid w:val="003954F3"/>
    <w:rsid w:val="00395997"/>
    <w:rsid w:val="00396801"/>
    <w:rsid w:val="0039705F"/>
    <w:rsid w:val="003970E1"/>
    <w:rsid w:val="00397211"/>
    <w:rsid w:val="00397CA7"/>
    <w:rsid w:val="003A0E3C"/>
    <w:rsid w:val="003A0FEC"/>
    <w:rsid w:val="003A2579"/>
    <w:rsid w:val="003A2701"/>
    <w:rsid w:val="003A2B50"/>
    <w:rsid w:val="003A2D46"/>
    <w:rsid w:val="003A2EFC"/>
    <w:rsid w:val="003A4C45"/>
    <w:rsid w:val="003A527C"/>
    <w:rsid w:val="003A5374"/>
    <w:rsid w:val="003A553E"/>
    <w:rsid w:val="003A57A0"/>
    <w:rsid w:val="003A57CB"/>
    <w:rsid w:val="003A5C6C"/>
    <w:rsid w:val="003A6104"/>
    <w:rsid w:val="003A6C59"/>
    <w:rsid w:val="003A6D1F"/>
    <w:rsid w:val="003A7843"/>
    <w:rsid w:val="003A7E63"/>
    <w:rsid w:val="003B0439"/>
    <w:rsid w:val="003B10C5"/>
    <w:rsid w:val="003B151E"/>
    <w:rsid w:val="003B17D6"/>
    <w:rsid w:val="003B19E8"/>
    <w:rsid w:val="003B1AEE"/>
    <w:rsid w:val="003B20D4"/>
    <w:rsid w:val="003B337F"/>
    <w:rsid w:val="003B3B87"/>
    <w:rsid w:val="003B496C"/>
    <w:rsid w:val="003B4BC4"/>
    <w:rsid w:val="003B4F26"/>
    <w:rsid w:val="003B5085"/>
    <w:rsid w:val="003B58BE"/>
    <w:rsid w:val="003B6719"/>
    <w:rsid w:val="003B72BC"/>
    <w:rsid w:val="003B75DD"/>
    <w:rsid w:val="003B7918"/>
    <w:rsid w:val="003B7A1A"/>
    <w:rsid w:val="003B7B10"/>
    <w:rsid w:val="003B7CA8"/>
    <w:rsid w:val="003C058D"/>
    <w:rsid w:val="003C09A8"/>
    <w:rsid w:val="003C0B2D"/>
    <w:rsid w:val="003C0BFB"/>
    <w:rsid w:val="003C197C"/>
    <w:rsid w:val="003C1CED"/>
    <w:rsid w:val="003C1D88"/>
    <w:rsid w:val="003C282E"/>
    <w:rsid w:val="003C2C7B"/>
    <w:rsid w:val="003C2D6D"/>
    <w:rsid w:val="003C35B1"/>
    <w:rsid w:val="003C41D0"/>
    <w:rsid w:val="003C45D4"/>
    <w:rsid w:val="003C471D"/>
    <w:rsid w:val="003C4777"/>
    <w:rsid w:val="003C488A"/>
    <w:rsid w:val="003C4B02"/>
    <w:rsid w:val="003C4D89"/>
    <w:rsid w:val="003C5AC2"/>
    <w:rsid w:val="003C5DD4"/>
    <w:rsid w:val="003C6551"/>
    <w:rsid w:val="003C6DE0"/>
    <w:rsid w:val="003C7251"/>
    <w:rsid w:val="003D0671"/>
    <w:rsid w:val="003D09BC"/>
    <w:rsid w:val="003D0A3A"/>
    <w:rsid w:val="003D0D79"/>
    <w:rsid w:val="003D22BB"/>
    <w:rsid w:val="003D2719"/>
    <w:rsid w:val="003D2C42"/>
    <w:rsid w:val="003D2D8C"/>
    <w:rsid w:val="003D3008"/>
    <w:rsid w:val="003D3A43"/>
    <w:rsid w:val="003D4406"/>
    <w:rsid w:val="003D4B23"/>
    <w:rsid w:val="003D52D6"/>
    <w:rsid w:val="003D6480"/>
    <w:rsid w:val="003D64AD"/>
    <w:rsid w:val="003D7002"/>
    <w:rsid w:val="003D7FAA"/>
    <w:rsid w:val="003E03FC"/>
    <w:rsid w:val="003E0693"/>
    <w:rsid w:val="003E108F"/>
    <w:rsid w:val="003E11EC"/>
    <w:rsid w:val="003E17BC"/>
    <w:rsid w:val="003E2087"/>
    <w:rsid w:val="003E2541"/>
    <w:rsid w:val="003E2601"/>
    <w:rsid w:val="003E2724"/>
    <w:rsid w:val="003E29B3"/>
    <w:rsid w:val="003E2A36"/>
    <w:rsid w:val="003E4B71"/>
    <w:rsid w:val="003E52B0"/>
    <w:rsid w:val="003E6197"/>
    <w:rsid w:val="003E63BD"/>
    <w:rsid w:val="003F02E0"/>
    <w:rsid w:val="003F0BAB"/>
    <w:rsid w:val="003F0CBD"/>
    <w:rsid w:val="003F1B40"/>
    <w:rsid w:val="003F2409"/>
    <w:rsid w:val="003F29BF"/>
    <w:rsid w:val="003F2A25"/>
    <w:rsid w:val="003F2B33"/>
    <w:rsid w:val="003F2D10"/>
    <w:rsid w:val="003F32F8"/>
    <w:rsid w:val="003F370E"/>
    <w:rsid w:val="003F5C0F"/>
    <w:rsid w:val="003F6939"/>
    <w:rsid w:val="003F6CB4"/>
    <w:rsid w:val="003F70B2"/>
    <w:rsid w:val="003F7C78"/>
    <w:rsid w:val="004000F1"/>
    <w:rsid w:val="004001EC"/>
    <w:rsid w:val="00400440"/>
    <w:rsid w:val="0040065F"/>
    <w:rsid w:val="0040092E"/>
    <w:rsid w:val="00401F51"/>
    <w:rsid w:val="00402330"/>
    <w:rsid w:val="00402AA1"/>
    <w:rsid w:val="00402E3D"/>
    <w:rsid w:val="00403859"/>
    <w:rsid w:val="004039F8"/>
    <w:rsid w:val="00403FE6"/>
    <w:rsid w:val="0040469C"/>
    <w:rsid w:val="0040488C"/>
    <w:rsid w:val="0040537F"/>
    <w:rsid w:val="00405632"/>
    <w:rsid w:val="00405732"/>
    <w:rsid w:val="00405740"/>
    <w:rsid w:val="00406843"/>
    <w:rsid w:val="004072C6"/>
    <w:rsid w:val="0040794E"/>
    <w:rsid w:val="00407CD7"/>
    <w:rsid w:val="00407F1D"/>
    <w:rsid w:val="00410663"/>
    <w:rsid w:val="00410E98"/>
    <w:rsid w:val="00410F7D"/>
    <w:rsid w:val="00411648"/>
    <w:rsid w:val="00411BCE"/>
    <w:rsid w:val="00411EBA"/>
    <w:rsid w:val="004125C5"/>
    <w:rsid w:val="00413129"/>
    <w:rsid w:val="00413778"/>
    <w:rsid w:val="00413B09"/>
    <w:rsid w:val="00414935"/>
    <w:rsid w:val="00414B3D"/>
    <w:rsid w:val="00414BB1"/>
    <w:rsid w:val="00414F7C"/>
    <w:rsid w:val="00415191"/>
    <w:rsid w:val="004151C7"/>
    <w:rsid w:val="004153AF"/>
    <w:rsid w:val="004164FE"/>
    <w:rsid w:val="00416A66"/>
    <w:rsid w:val="00416FFC"/>
    <w:rsid w:val="004174ED"/>
    <w:rsid w:val="00417729"/>
    <w:rsid w:val="00417FB5"/>
    <w:rsid w:val="004203C1"/>
    <w:rsid w:val="004204FF"/>
    <w:rsid w:val="004205AE"/>
    <w:rsid w:val="00420A97"/>
    <w:rsid w:val="004218C4"/>
    <w:rsid w:val="00421901"/>
    <w:rsid w:val="00421E48"/>
    <w:rsid w:val="004220DC"/>
    <w:rsid w:val="00422772"/>
    <w:rsid w:val="00422D9D"/>
    <w:rsid w:val="004237AB"/>
    <w:rsid w:val="0042442F"/>
    <w:rsid w:val="0042570F"/>
    <w:rsid w:val="004259FA"/>
    <w:rsid w:val="00425FE1"/>
    <w:rsid w:val="004268CA"/>
    <w:rsid w:val="00427130"/>
    <w:rsid w:val="00427902"/>
    <w:rsid w:val="00430C19"/>
    <w:rsid w:val="004314F0"/>
    <w:rsid w:val="00431D4D"/>
    <w:rsid w:val="00431EC3"/>
    <w:rsid w:val="00432F8A"/>
    <w:rsid w:val="004330A2"/>
    <w:rsid w:val="00433C96"/>
    <w:rsid w:val="00433D15"/>
    <w:rsid w:val="00433E3C"/>
    <w:rsid w:val="00434492"/>
    <w:rsid w:val="004364DD"/>
    <w:rsid w:val="00437C17"/>
    <w:rsid w:val="004407AD"/>
    <w:rsid w:val="004407EB"/>
    <w:rsid w:val="00441067"/>
    <w:rsid w:val="004415D9"/>
    <w:rsid w:val="00443320"/>
    <w:rsid w:val="00443363"/>
    <w:rsid w:val="00443615"/>
    <w:rsid w:val="0044413C"/>
    <w:rsid w:val="0044441E"/>
    <w:rsid w:val="004449A3"/>
    <w:rsid w:val="00445BFD"/>
    <w:rsid w:val="00446AEA"/>
    <w:rsid w:val="004475FD"/>
    <w:rsid w:val="004476C2"/>
    <w:rsid w:val="00447EA1"/>
    <w:rsid w:val="0045255E"/>
    <w:rsid w:val="004525FF"/>
    <w:rsid w:val="004529A0"/>
    <w:rsid w:val="00453554"/>
    <w:rsid w:val="00453AA2"/>
    <w:rsid w:val="00453E61"/>
    <w:rsid w:val="00454B6D"/>
    <w:rsid w:val="00455019"/>
    <w:rsid w:val="004554A8"/>
    <w:rsid w:val="004554C6"/>
    <w:rsid w:val="00456C6E"/>
    <w:rsid w:val="00460358"/>
    <w:rsid w:val="00460E69"/>
    <w:rsid w:val="004614B3"/>
    <w:rsid w:val="0046208F"/>
    <w:rsid w:val="0046242C"/>
    <w:rsid w:val="0046281F"/>
    <w:rsid w:val="00463604"/>
    <w:rsid w:val="00463DA4"/>
    <w:rsid w:val="00464041"/>
    <w:rsid w:val="0046417F"/>
    <w:rsid w:val="00464BBA"/>
    <w:rsid w:val="00464E25"/>
    <w:rsid w:val="00465460"/>
    <w:rsid w:val="004654CB"/>
    <w:rsid w:val="004661ED"/>
    <w:rsid w:val="0046636C"/>
    <w:rsid w:val="00466C76"/>
    <w:rsid w:val="00467220"/>
    <w:rsid w:val="004707A7"/>
    <w:rsid w:val="0047158F"/>
    <w:rsid w:val="00471692"/>
    <w:rsid w:val="00471CAE"/>
    <w:rsid w:val="00472DB5"/>
    <w:rsid w:val="004730D4"/>
    <w:rsid w:val="00473D38"/>
    <w:rsid w:val="0047402F"/>
    <w:rsid w:val="004743DB"/>
    <w:rsid w:val="004754D1"/>
    <w:rsid w:val="004755D9"/>
    <w:rsid w:val="0047577C"/>
    <w:rsid w:val="00475A72"/>
    <w:rsid w:val="00475BFC"/>
    <w:rsid w:val="00475ED9"/>
    <w:rsid w:val="004767D4"/>
    <w:rsid w:val="004767E1"/>
    <w:rsid w:val="0047698F"/>
    <w:rsid w:val="00476CC2"/>
    <w:rsid w:val="00477B94"/>
    <w:rsid w:val="00477BA6"/>
    <w:rsid w:val="00477FB2"/>
    <w:rsid w:val="0048025B"/>
    <w:rsid w:val="004803AE"/>
    <w:rsid w:val="00480678"/>
    <w:rsid w:val="0048092D"/>
    <w:rsid w:val="00480981"/>
    <w:rsid w:val="00480D2F"/>
    <w:rsid w:val="00480E2A"/>
    <w:rsid w:val="00481757"/>
    <w:rsid w:val="00483AA9"/>
    <w:rsid w:val="00483EE2"/>
    <w:rsid w:val="0048472C"/>
    <w:rsid w:val="0048473F"/>
    <w:rsid w:val="0048561F"/>
    <w:rsid w:val="0048564F"/>
    <w:rsid w:val="00485A3B"/>
    <w:rsid w:val="00485CFF"/>
    <w:rsid w:val="00486364"/>
    <w:rsid w:val="00490B13"/>
    <w:rsid w:val="00490BB5"/>
    <w:rsid w:val="004910AB"/>
    <w:rsid w:val="00491241"/>
    <w:rsid w:val="00492055"/>
    <w:rsid w:val="00492632"/>
    <w:rsid w:val="0049375B"/>
    <w:rsid w:val="00493FD1"/>
    <w:rsid w:val="00494561"/>
    <w:rsid w:val="00494C0E"/>
    <w:rsid w:val="00495371"/>
    <w:rsid w:val="00495631"/>
    <w:rsid w:val="00496B1C"/>
    <w:rsid w:val="0049721E"/>
    <w:rsid w:val="0049726E"/>
    <w:rsid w:val="00497339"/>
    <w:rsid w:val="004973E7"/>
    <w:rsid w:val="00497B6E"/>
    <w:rsid w:val="004A02DC"/>
    <w:rsid w:val="004A0C93"/>
    <w:rsid w:val="004A1629"/>
    <w:rsid w:val="004A189D"/>
    <w:rsid w:val="004A19DC"/>
    <w:rsid w:val="004A2236"/>
    <w:rsid w:val="004A3169"/>
    <w:rsid w:val="004A4584"/>
    <w:rsid w:val="004A5585"/>
    <w:rsid w:val="004A675B"/>
    <w:rsid w:val="004A6AE4"/>
    <w:rsid w:val="004B0770"/>
    <w:rsid w:val="004B1367"/>
    <w:rsid w:val="004B1B9C"/>
    <w:rsid w:val="004B200B"/>
    <w:rsid w:val="004B256A"/>
    <w:rsid w:val="004B29C3"/>
    <w:rsid w:val="004B2A9B"/>
    <w:rsid w:val="004B3811"/>
    <w:rsid w:val="004B38E6"/>
    <w:rsid w:val="004B3B4C"/>
    <w:rsid w:val="004B3CED"/>
    <w:rsid w:val="004B44A8"/>
    <w:rsid w:val="004B4A89"/>
    <w:rsid w:val="004B4D63"/>
    <w:rsid w:val="004B50B8"/>
    <w:rsid w:val="004B576D"/>
    <w:rsid w:val="004B5A1C"/>
    <w:rsid w:val="004B61F3"/>
    <w:rsid w:val="004B67C4"/>
    <w:rsid w:val="004B7CB8"/>
    <w:rsid w:val="004C088B"/>
    <w:rsid w:val="004C1947"/>
    <w:rsid w:val="004C2238"/>
    <w:rsid w:val="004C2263"/>
    <w:rsid w:val="004C2313"/>
    <w:rsid w:val="004C2AB4"/>
    <w:rsid w:val="004C3339"/>
    <w:rsid w:val="004C3582"/>
    <w:rsid w:val="004C3852"/>
    <w:rsid w:val="004C396C"/>
    <w:rsid w:val="004C3AAE"/>
    <w:rsid w:val="004C3CBE"/>
    <w:rsid w:val="004C3DEE"/>
    <w:rsid w:val="004C3F34"/>
    <w:rsid w:val="004C41A4"/>
    <w:rsid w:val="004C4388"/>
    <w:rsid w:val="004C4434"/>
    <w:rsid w:val="004C53DD"/>
    <w:rsid w:val="004C5564"/>
    <w:rsid w:val="004C6AE5"/>
    <w:rsid w:val="004C718F"/>
    <w:rsid w:val="004C75AD"/>
    <w:rsid w:val="004D0557"/>
    <w:rsid w:val="004D096F"/>
    <w:rsid w:val="004D15B6"/>
    <w:rsid w:val="004D255A"/>
    <w:rsid w:val="004D32EE"/>
    <w:rsid w:val="004D33D0"/>
    <w:rsid w:val="004D3B7A"/>
    <w:rsid w:val="004D3C07"/>
    <w:rsid w:val="004D401E"/>
    <w:rsid w:val="004D435A"/>
    <w:rsid w:val="004D4672"/>
    <w:rsid w:val="004D5520"/>
    <w:rsid w:val="004D5707"/>
    <w:rsid w:val="004D6547"/>
    <w:rsid w:val="004D723C"/>
    <w:rsid w:val="004D7669"/>
    <w:rsid w:val="004D78A2"/>
    <w:rsid w:val="004D7EE2"/>
    <w:rsid w:val="004E10BB"/>
    <w:rsid w:val="004E1349"/>
    <w:rsid w:val="004E13A1"/>
    <w:rsid w:val="004E1CCA"/>
    <w:rsid w:val="004E23D6"/>
    <w:rsid w:val="004E24EE"/>
    <w:rsid w:val="004E2963"/>
    <w:rsid w:val="004E423B"/>
    <w:rsid w:val="004E5AA5"/>
    <w:rsid w:val="004E5C28"/>
    <w:rsid w:val="004E5E97"/>
    <w:rsid w:val="004E5FDF"/>
    <w:rsid w:val="004E601B"/>
    <w:rsid w:val="004E683B"/>
    <w:rsid w:val="004E6C6C"/>
    <w:rsid w:val="004E7D46"/>
    <w:rsid w:val="004F032D"/>
    <w:rsid w:val="004F0429"/>
    <w:rsid w:val="004F12CA"/>
    <w:rsid w:val="004F153A"/>
    <w:rsid w:val="004F1EA3"/>
    <w:rsid w:val="004F21BD"/>
    <w:rsid w:val="004F25B0"/>
    <w:rsid w:val="004F28CD"/>
    <w:rsid w:val="004F2953"/>
    <w:rsid w:val="004F318F"/>
    <w:rsid w:val="004F398C"/>
    <w:rsid w:val="004F3D0D"/>
    <w:rsid w:val="004F4FBF"/>
    <w:rsid w:val="004F613C"/>
    <w:rsid w:val="004F6496"/>
    <w:rsid w:val="004F673E"/>
    <w:rsid w:val="004F7C0A"/>
    <w:rsid w:val="00500F8A"/>
    <w:rsid w:val="00500FD3"/>
    <w:rsid w:val="0050143B"/>
    <w:rsid w:val="00501FBF"/>
    <w:rsid w:val="00502274"/>
    <w:rsid w:val="00502438"/>
    <w:rsid w:val="00502FF2"/>
    <w:rsid w:val="00503463"/>
    <w:rsid w:val="0050455C"/>
    <w:rsid w:val="005049D1"/>
    <w:rsid w:val="00505316"/>
    <w:rsid w:val="005056CF"/>
    <w:rsid w:val="00505FFD"/>
    <w:rsid w:val="005063FD"/>
    <w:rsid w:val="00506B77"/>
    <w:rsid w:val="00506F89"/>
    <w:rsid w:val="0050704A"/>
    <w:rsid w:val="005100C4"/>
    <w:rsid w:val="00510F0D"/>
    <w:rsid w:val="0051142E"/>
    <w:rsid w:val="00511486"/>
    <w:rsid w:val="00511E97"/>
    <w:rsid w:val="00512882"/>
    <w:rsid w:val="00512D5C"/>
    <w:rsid w:val="005140D8"/>
    <w:rsid w:val="005144B1"/>
    <w:rsid w:val="00514588"/>
    <w:rsid w:val="00514964"/>
    <w:rsid w:val="005149D5"/>
    <w:rsid w:val="00515255"/>
    <w:rsid w:val="0051547F"/>
    <w:rsid w:val="005161EF"/>
    <w:rsid w:val="00516A7B"/>
    <w:rsid w:val="005175B3"/>
    <w:rsid w:val="005176EE"/>
    <w:rsid w:val="00520747"/>
    <w:rsid w:val="00520D8D"/>
    <w:rsid w:val="005219A2"/>
    <w:rsid w:val="00522811"/>
    <w:rsid w:val="00524024"/>
    <w:rsid w:val="00524800"/>
    <w:rsid w:val="00524C14"/>
    <w:rsid w:val="00524EE5"/>
    <w:rsid w:val="00525B8E"/>
    <w:rsid w:val="00526F3E"/>
    <w:rsid w:val="0052711F"/>
    <w:rsid w:val="005276F3"/>
    <w:rsid w:val="005279B6"/>
    <w:rsid w:val="00527A3A"/>
    <w:rsid w:val="00530C53"/>
    <w:rsid w:val="00530F5E"/>
    <w:rsid w:val="005310D9"/>
    <w:rsid w:val="00531BAE"/>
    <w:rsid w:val="00532261"/>
    <w:rsid w:val="005325E9"/>
    <w:rsid w:val="005327B2"/>
    <w:rsid w:val="00532D2F"/>
    <w:rsid w:val="00533279"/>
    <w:rsid w:val="00534E0B"/>
    <w:rsid w:val="00535845"/>
    <w:rsid w:val="0053584B"/>
    <w:rsid w:val="00536B95"/>
    <w:rsid w:val="005371AD"/>
    <w:rsid w:val="0053754D"/>
    <w:rsid w:val="00537C3B"/>
    <w:rsid w:val="00537E51"/>
    <w:rsid w:val="005403B8"/>
    <w:rsid w:val="00540BEF"/>
    <w:rsid w:val="005416A5"/>
    <w:rsid w:val="005417BB"/>
    <w:rsid w:val="00541B41"/>
    <w:rsid w:val="00543293"/>
    <w:rsid w:val="00543C29"/>
    <w:rsid w:val="0054421C"/>
    <w:rsid w:val="00544DD3"/>
    <w:rsid w:val="00544E5B"/>
    <w:rsid w:val="00545357"/>
    <w:rsid w:val="0054562E"/>
    <w:rsid w:val="00545818"/>
    <w:rsid w:val="005462F2"/>
    <w:rsid w:val="00546782"/>
    <w:rsid w:val="0054694B"/>
    <w:rsid w:val="005475EF"/>
    <w:rsid w:val="00547618"/>
    <w:rsid w:val="00550CFC"/>
    <w:rsid w:val="0055125D"/>
    <w:rsid w:val="00551291"/>
    <w:rsid w:val="005519CD"/>
    <w:rsid w:val="00552870"/>
    <w:rsid w:val="00552C76"/>
    <w:rsid w:val="0055376F"/>
    <w:rsid w:val="00553BA7"/>
    <w:rsid w:val="00554531"/>
    <w:rsid w:val="005547FD"/>
    <w:rsid w:val="0055556C"/>
    <w:rsid w:val="0055598C"/>
    <w:rsid w:val="00556022"/>
    <w:rsid w:val="0055647C"/>
    <w:rsid w:val="00556A64"/>
    <w:rsid w:val="00557D0A"/>
    <w:rsid w:val="00560976"/>
    <w:rsid w:val="00561784"/>
    <w:rsid w:val="00561E39"/>
    <w:rsid w:val="005621B5"/>
    <w:rsid w:val="005622B6"/>
    <w:rsid w:val="00563510"/>
    <w:rsid w:val="005647A1"/>
    <w:rsid w:val="00564FEC"/>
    <w:rsid w:val="005659C0"/>
    <w:rsid w:val="00566439"/>
    <w:rsid w:val="00566AB2"/>
    <w:rsid w:val="00567914"/>
    <w:rsid w:val="00567D8F"/>
    <w:rsid w:val="00567DFD"/>
    <w:rsid w:val="005701B1"/>
    <w:rsid w:val="0057030D"/>
    <w:rsid w:val="005704A4"/>
    <w:rsid w:val="00570E64"/>
    <w:rsid w:val="00570E94"/>
    <w:rsid w:val="0057105F"/>
    <w:rsid w:val="00571B33"/>
    <w:rsid w:val="00572F82"/>
    <w:rsid w:val="00573F74"/>
    <w:rsid w:val="00573FEB"/>
    <w:rsid w:val="0057553B"/>
    <w:rsid w:val="00575A4A"/>
    <w:rsid w:val="005764AF"/>
    <w:rsid w:val="00576A53"/>
    <w:rsid w:val="00576BF9"/>
    <w:rsid w:val="0057714A"/>
    <w:rsid w:val="0057720A"/>
    <w:rsid w:val="00577A59"/>
    <w:rsid w:val="00577AE9"/>
    <w:rsid w:val="00577CF7"/>
    <w:rsid w:val="0058094B"/>
    <w:rsid w:val="00580FCC"/>
    <w:rsid w:val="005812E7"/>
    <w:rsid w:val="0058152F"/>
    <w:rsid w:val="005816BF"/>
    <w:rsid w:val="005819FA"/>
    <w:rsid w:val="00582F47"/>
    <w:rsid w:val="00584B11"/>
    <w:rsid w:val="00584E78"/>
    <w:rsid w:val="00585F2D"/>
    <w:rsid w:val="0058612D"/>
    <w:rsid w:val="00586A5D"/>
    <w:rsid w:val="00586DB9"/>
    <w:rsid w:val="00586F40"/>
    <w:rsid w:val="005873D2"/>
    <w:rsid w:val="00587854"/>
    <w:rsid w:val="00587BDF"/>
    <w:rsid w:val="005904F5"/>
    <w:rsid w:val="005909C4"/>
    <w:rsid w:val="00590ADF"/>
    <w:rsid w:val="00590FB6"/>
    <w:rsid w:val="005916CF"/>
    <w:rsid w:val="00591C74"/>
    <w:rsid w:val="005921B6"/>
    <w:rsid w:val="00592ACD"/>
    <w:rsid w:val="005940F3"/>
    <w:rsid w:val="00594219"/>
    <w:rsid w:val="005949BC"/>
    <w:rsid w:val="00594F33"/>
    <w:rsid w:val="0059503D"/>
    <w:rsid w:val="0059545D"/>
    <w:rsid w:val="0059582E"/>
    <w:rsid w:val="005958DC"/>
    <w:rsid w:val="00595AF6"/>
    <w:rsid w:val="005961CB"/>
    <w:rsid w:val="00596410"/>
    <w:rsid w:val="0059716F"/>
    <w:rsid w:val="005A047C"/>
    <w:rsid w:val="005A10E4"/>
    <w:rsid w:val="005A12FA"/>
    <w:rsid w:val="005A1383"/>
    <w:rsid w:val="005A1B59"/>
    <w:rsid w:val="005A2684"/>
    <w:rsid w:val="005A2700"/>
    <w:rsid w:val="005A271E"/>
    <w:rsid w:val="005A2F6C"/>
    <w:rsid w:val="005A3351"/>
    <w:rsid w:val="005A3E6A"/>
    <w:rsid w:val="005A41A8"/>
    <w:rsid w:val="005A49C3"/>
    <w:rsid w:val="005A579A"/>
    <w:rsid w:val="005A5E13"/>
    <w:rsid w:val="005A6252"/>
    <w:rsid w:val="005A6D65"/>
    <w:rsid w:val="005B03BD"/>
    <w:rsid w:val="005B1FF2"/>
    <w:rsid w:val="005B26A8"/>
    <w:rsid w:val="005B36B6"/>
    <w:rsid w:val="005B3869"/>
    <w:rsid w:val="005B4F9B"/>
    <w:rsid w:val="005B5398"/>
    <w:rsid w:val="005B566B"/>
    <w:rsid w:val="005B5C6F"/>
    <w:rsid w:val="005B5F2B"/>
    <w:rsid w:val="005B67D1"/>
    <w:rsid w:val="005B6BB3"/>
    <w:rsid w:val="005B7C57"/>
    <w:rsid w:val="005B7DA8"/>
    <w:rsid w:val="005C0477"/>
    <w:rsid w:val="005C0512"/>
    <w:rsid w:val="005C0BB8"/>
    <w:rsid w:val="005C1A62"/>
    <w:rsid w:val="005C1F80"/>
    <w:rsid w:val="005C2AB6"/>
    <w:rsid w:val="005C2D3E"/>
    <w:rsid w:val="005C2E3D"/>
    <w:rsid w:val="005C402F"/>
    <w:rsid w:val="005C4076"/>
    <w:rsid w:val="005C43CD"/>
    <w:rsid w:val="005C441B"/>
    <w:rsid w:val="005C4E31"/>
    <w:rsid w:val="005C4F00"/>
    <w:rsid w:val="005C5183"/>
    <w:rsid w:val="005C567E"/>
    <w:rsid w:val="005C57A3"/>
    <w:rsid w:val="005C57FC"/>
    <w:rsid w:val="005C61CF"/>
    <w:rsid w:val="005C69E0"/>
    <w:rsid w:val="005D02BD"/>
    <w:rsid w:val="005D0CB2"/>
    <w:rsid w:val="005D13FD"/>
    <w:rsid w:val="005D1652"/>
    <w:rsid w:val="005D210D"/>
    <w:rsid w:val="005D3D41"/>
    <w:rsid w:val="005D46F5"/>
    <w:rsid w:val="005D4A69"/>
    <w:rsid w:val="005D58BD"/>
    <w:rsid w:val="005D6092"/>
    <w:rsid w:val="005D671B"/>
    <w:rsid w:val="005D6EF3"/>
    <w:rsid w:val="005D7251"/>
    <w:rsid w:val="005E09C9"/>
    <w:rsid w:val="005E0B7B"/>
    <w:rsid w:val="005E10AA"/>
    <w:rsid w:val="005E1958"/>
    <w:rsid w:val="005E1DD6"/>
    <w:rsid w:val="005E21BE"/>
    <w:rsid w:val="005E2343"/>
    <w:rsid w:val="005E250B"/>
    <w:rsid w:val="005E3DD3"/>
    <w:rsid w:val="005E49D2"/>
    <w:rsid w:val="005E4BF1"/>
    <w:rsid w:val="005E50BC"/>
    <w:rsid w:val="005E552D"/>
    <w:rsid w:val="005E5795"/>
    <w:rsid w:val="005E5C93"/>
    <w:rsid w:val="005E720E"/>
    <w:rsid w:val="005E734D"/>
    <w:rsid w:val="005E7A98"/>
    <w:rsid w:val="005F073F"/>
    <w:rsid w:val="005F0A5F"/>
    <w:rsid w:val="005F0CE0"/>
    <w:rsid w:val="005F0D53"/>
    <w:rsid w:val="005F0F3F"/>
    <w:rsid w:val="005F117B"/>
    <w:rsid w:val="005F1BEE"/>
    <w:rsid w:val="005F201A"/>
    <w:rsid w:val="005F23DC"/>
    <w:rsid w:val="005F2405"/>
    <w:rsid w:val="005F2441"/>
    <w:rsid w:val="005F28F1"/>
    <w:rsid w:val="005F2D55"/>
    <w:rsid w:val="005F2EBF"/>
    <w:rsid w:val="005F30C6"/>
    <w:rsid w:val="005F3578"/>
    <w:rsid w:val="005F3633"/>
    <w:rsid w:val="005F3C6D"/>
    <w:rsid w:val="005F49D5"/>
    <w:rsid w:val="005F4AFD"/>
    <w:rsid w:val="005F4F13"/>
    <w:rsid w:val="005F5426"/>
    <w:rsid w:val="005F63DB"/>
    <w:rsid w:val="00600B55"/>
    <w:rsid w:val="00600BBA"/>
    <w:rsid w:val="00600FF9"/>
    <w:rsid w:val="0060116A"/>
    <w:rsid w:val="006016BA"/>
    <w:rsid w:val="00601CF9"/>
    <w:rsid w:val="00601FB7"/>
    <w:rsid w:val="006021A3"/>
    <w:rsid w:val="0060232D"/>
    <w:rsid w:val="006026C2"/>
    <w:rsid w:val="006029A2"/>
    <w:rsid w:val="006029DF"/>
    <w:rsid w:val="00602FC4"/>
    <w:rsid w:val="006031F2"/>
    <w:rsid w:val="00604001"/>
    <w:rsid w:val="006041B9"/>
    <w:rsid w:val="00605D2A"/>
    <w:rsid w:val="00605F0B"/>
    <w:rsid w:val="00606672"/>
    <w:rsid w:val="00606883"/>
    <w:rsid w:val="00607602"/>
    <w:rsid w:val="0060769B"/>
    <w:rsid w:val="00610B16"/>
    <w:rsid w:val="00610C9D"/>
    <w:rsid w:val="00610DB5"/>
    <w:rsid w:val="006112F8"/>
    <w:rsid w:val="00611442"/>
    <w:rsid w:val="00611C93"/>
    <w:rsid w:val="00611D41"/>
    <w:rsid w:val="00612395"/>
    <w:rsid w:val="006132AB"/>
    <w:rsid w:val="00613BC4"/>
    <w:rsid w:val="00614ACC"/>
    <w:rsid w:val="00614ED1"/>
    <w:rsid w:val="006152B0"/>
    <w:rsid w:val="0061545E"/>
    <w:rsid w:val="00615B72"/>
    <w:rsid w:val="00615E23"/>
    <w:rsid w:val="00615E4C"/>
    <w:rsid w:val="006160F4"/>
    <w:rsid w:val="006173A8"/>
    <w:rsid w:val="00617B07"/>
    <w:rsid w:val="006215CB"/>
    <w:rsid w:val="00621C57"/>
    <w:rsid w:val="00623507"/>
    <w:rsid w:val="0062421B"/>
    <w:rsid w:val="00624441"/>
    <w:rsid w:val="00624B68"/>
    <w:rsid w:val="00624C42"/>
    <w:rsid w:val="00625357"/>
    <w:rsid w:val="006259A8"/>
    <w:rsid w:val="00625B59"/>
    <w:rsid w:val="00625F5D"/>
    <w:rsid w:val="0062601E"/>
    <w:rsid w:val="006263E2"/>
    <w:rsid w:val="0062734B"/>
    <w:rsid w:val="006278E5"/>
    <w:rsid w:val="00627ABE"/>
    <w:rsid w:val="006306BA"/>
    <w:rsid w:val="006312DB"/>
    <w:rsid w:val="00631DA0"/>
    <w:rsid w:val="0063206F"/>
    <w:rsid w:val="00632497"/>
    <w:rsid w:val="0063258F"/>
    <w:rsid w:val="00632595"/>
    <w:rsid w:val="006329CF"/>
    <w:rsid w:val="006335F2"/>
    <w:rsid w:val="006336F6"/>
    <w:rsid w:val="006343C4"/>
    <w:rsid w:val="00635A7C"/>
    <w:rsid w:val="00636373"/>
    <w:rsid w:val="00636E6C"/>
    <w:rsid w:val="00637967"/>
    <w:rsid w:val="00637D79"/>
    <w:rsid w:val="00640939"/>
    <w:rsid w:val="00640DA4"/>
    <w:rsid w:val="0064114F"/>
    <w:rsid w:val="006413FE"/>
    <w:rsid w:val="00641846"/>
    <w:rsid w:val="00642203"/>
    <w:rsid w:val="0064273C"/>
    <w:rsid w:val="00642FB9"/>
    <w:rsid w:val="006444D7"/>
    <w:rsid w:val="00644BC9"/>
    <w:rsid w:val="00644F16"/>
    <w:rsid w:val="00645DDA"/>
    <w:rsid w:val="00646BD0"/>
    <w:rsid w:val="006478D6"/>
    <w:rsid w:val="00650245"/>
    <w:rsid w:val="00650330"/>
    <w:rsid w:val="00651386"/>
    <w:rsid w:val="00651961"/>
    <w:rsid w:val="00651FB1"/>
    <w:rsid w:val="00652271"/>
    <w:rsid w:val="006529AB"/>
    <w:rsid w:val="00652FB7"/>
    <w:rsid w:val="006539C8"/>
    <w:rsid w:val="00654F93"/>
    <w:rsid w:val="00655179"/>
    <w:rsid w:val="0065540B"/>
    <w:rsid w:val="00655CCB"/>
    <w:rsid w:val="00655FBC"/>
    <w:rsid w:val="00656277"/>
    <w:rsid w:val="0065657A"/>
    <w:rsid w:val="00656839"/>
    <w:rsid w:val="00656917"/>
    <w:rsid w:val="00656ACC"/>
    <w:rsid w:val="00656B72"/>
    <w:rsid w:val="00656D14"/>
    <w:rsid w:val="006575D8"/>
    <w:rsid w:val="00660226"/>
    <w:rsid w:val="00661A21"/>
    <w:rsid w:val="00661AB6"/>
    <w:rsid w:val="00661EAD"/>
    <w:rsid w:val="006628F1"/>
    <w:rsid w:val="00662CEE"/>
    <w:rsid w:val="00663708"/>
    <w:rsid w:val="006646E3"/>
    <w:rsid w:val="00664BD3"/>
    <w:rsid w:val="00666CAC"/>
    <w:rsid w:val="0067022E"/>
    <w:rsid w:val="0067063F"/>
    <w:rsid w:val="00671161"/>
    <w:rsid w:val="006714B1"/>
    <w:rsid w:val="00671919"/>
    <w:rsid w:val="00671AB2"/>
    <w:rsid w:val="006726A2"/>
    <w:rsid w:val="00672B01"/>
    <w:rsid w:val="00672EA9"/>
    <w:rsid w:val="00672EAB"/>
    <w:rsid w:val="00673CEF"/>
    <w:rsid w:val="00673FB9"/>
    <w:rsid w:val="006752E7"/>
    <w:rsid w:val="00675EE2"/>
    <w:rsid w:val="006766BF"/>
    <w:rsid w:val="006768F3"/>
    <w:rsid w:val="00676E72"/>
    <w:rsid w:val="006770D0"/>
    <w:rsid w:val="00677461"/>
    <w:rsid w:val="006775A4"/>
    <w:rsid w:val="00677D05"/>
    <w:rsid w:val="006817CC"/>
    <w:rsid w:val="006817D6"/>
    <w:rsid w:val="00681E87"/>
    <w:rsid w:val="00682277"/>
    <w:rsid w:val="006826BE"/>
    <w:rsid w:val="006828B0"/>
    <w:rsid w:val="00682D3F"/>
    <w:rsid w:val="00683420"/>
    <w:rsid w:val="00684901"/>
    <w:rsid w:val="00685424"/>
    <w:rsid w:val="0068550D"/>
    <w:rsid w:val="00685649"/>
    <w:rsid w:val="00685F02"/>
    <w:rsid w:val="00686057"/>
    <w:rsid w:val="00686C5C"/>
    <w:rsid w:val="00686C83"/>
    <w:rsid w:val="0068745D"/>
    <w:rsid w:val="006874B8"/>
    <w:rsid w:val="00687834"/>
    <w:rsid w:val="00687C42"/>
    <w:rsid w:val="00687D01"/>
    <w:rsid w:val="00687E27"/>
    <w:rsid w:val="00687F9F"/>
    <w:rsid w:val="00690105"/>
    <w:rsid w:val="006901C6"/>
    <w:rsid w:val="006908C8"/>
    <w:rsid w:val="006915EA"/>
    <w:rsid w:val="0069273F"/>
    <w:rsid w:val="00692A86"/>
    <w:rsid w:val="006941C7"/>
    <w:rsid w:val="00694C58"/>
    <w:rsid w:val="006960D9"/>
    <w:rsid w:val="00696F7B"/>
    <w:rsid w:val="006970C9"/>
    <w:rsid w:val="006A0DB7"/>
    <w:rsid w:val="006A142E"/>
    <w:rsid w:val="006A1597"/>
    <w:rsid w:val="006A2753"/>
    <w:rsid w:val="006A2CB8"/>
    <w:rsid w:val="006A392D"/>
    <w:rsid w:val="006A44F3"/>
    <w:rsid w:val="006A4993"/>
    <w:rsid w:val="006A4ABC"/>
    <w:rsid w:val="006A52F1"/>
    <w:rsid w:val="006A5584"/>
    <w:rsid w:val="006A58B4"/>
    <w:rsid w:val="006A5B96"/>
    <w:rsid w:val="006A5E25"/>
    <w:rsid w:val="006A6D59"/>
    <w:rsid w:val="006A70D3"/>
    <w:rsid w:val="006A79E2"/>
    <w:rsid w:val="006A7C46"/>
    <w:rsid w:val="006B076E"/>
    <w:rsid w:val="006B0DA1"/>
    <w:rsid w:val="006B104F"/>
    <w:rsid w:val="006B1459"/>
    <w:rsid w:val="006B2F50"/>
    <w:rsid w:val="006B3D7B"/>
    <w:rsid w:val="006B4783"/>
    <w:rsid w:val="006B49B9"/>
    <w:rsid w:val="006B4A49"/>
    <w:rsid w:val="006B4BF5"/>
    <w:rsid w:val="006B4DD4"/>
    <w:rsid w:val="006B50EE"/>
    <w:rsid w:val="006B5144"/>
    <w:rsid w:val="006B555D"/>
    <w:rsid w:val="006B6F46"/>
    <w:rsid w:val="006B7A88"/>
    <w:rsid w:val="006B7B0F"/>
    <w:rsid w:val="006B7B40"/>
    <w:rsid w:val="006B7BA5"/>
    <w:rsid w:val="006B7D72"/>
    <w:rsid w:val="006B7E9E"/>
    <w:rsid w:val="006B7F2B"/>
    <w:rsid w:val="006C01AD"/>
    <w:rsid w:val="006C0A25"/>
    <w:rsid w:val="006C169F"/>
    <w:rsid w:val="006C2924"/>
    <w:rsid w:val="006C2BE2"/>
    <w:rsid w:val="006C34F7"/>
    <w:rsid w:val="006C36DA"/>
    <w:rsid w:val="006C3E9F"/>
    <w:rsid w:val="006C3F57"/>
    <w:rsid w:val="006C4223"/>
    <w:rsid w:val="006C45A2"/>
    <w:rsid w:val="006C501D"/>
    <w:rsid w:val="006C5C39"/>
    <w:rsid w:val="006C5F27"/>
    <w:rsid w:val="006C6E76"/>
    <w:rsid w:val="006C751C"/>
    <w:rsid w:val="006C77F9"/>
    <w:rsid w:val="006C7879"/>
    <w:rsid w:val="006C798D"/>
    <w:rsid w:val="006C7D6B"/>
    <w:rsid w:val="006D01EB"/>
    <w:rsid w:val="006D0B74"/>
    <w:rsid w:val="006D10A7"/>
    <w:rsid w:val="006D3524"/>
    <w:rsid w:val="006D360B"/>
    <w:rsid w:val="006D3D93"/>
    <w:rsid w:val="006D471B"/>
    <w:rsid w:val="006D482A"/>
    <w:rsid w:val="006D4E25"/>
    <w:rsid w:val="006D518C"/>
    <w:rsid w:val="006D63C0"/>
    <w:rsid w:val="006D6503"/>
    <w:rsid w:val="006D685D"/>
    <w:rsid w:val="006D6C26"/>
    <w:rsid w:val="006D73C5"/>
    <w:rsid w:val="006E0335"/>
    <w:rsid w:val="006E05D3"/>
    <w:rsid w:val="006E0C54"/>
    <w:rsid w:val="006E0DE6"/>
    <w:rsid w:val="006E19B1"/>
    <w:rsid w:val="006E207E"/>
    <w:rsid w:val="006E27D1"/>
    <w:rsid w:val="006E3612"/>
    <w:rsid w:val="006E36B7"/>
    <w:rsid w:val="006E37DC"/>
    <w:rsid w:val="006E42E7"/>
    <w:rsid w:val="006E465A"/>
    <w:rsid w:val="006E4C86"/>
    <w:rsid w:val="006E552A"/>
    <w:rsid w:val="006E64A8"/>
    <w:rsid w:val="006E77B9"/>
    <w:rsid w:val="006E79BD"/>
    <w:rsid w:val="006E7B23"/>
    <w:rsid w:val="006E7B40"/>
    <w:rsid w:val="006F021A"/>
    <w:rsid w:val="006F093E"/>
    <w:rsid w:val="006F1025"/>
    <w:rsid w:val="006F1211"/>
    <w:rsid w:val="006F1372"/>
    <w:rsid w:val="006F21CE"/>
    <w:rsid w:val="006F22CE"/>
    <w:rsid w:val="006F24C1"/>
    <w:rsid w:val="006F3562"/>
    <w:rsid w:val="006F393D"/>
    <w:rsid w:val="006F471A"/>
    <w:rsid w:val="006F4ECC"/>
    <w:rsid w:val="006F5223"/>
    <w:rsid w:val="006F5383"/>
    <w:rsid w:val="006F5629"/>
    <w:rsid w:val="006F56CA"/>
    <w:rsid w:val="006F5CA6"/>
    <w:rsid w:val="006F6654"/>
    <w:rsid w:val="006F6871"/>
    <w:rsid w:val="006F6BB1"/>
    <w:rsid w:val="006F7383"/>
    <w:rsid w:val="006F76F1"/>
    <w:rsid w:val="006F79BC"/>
    <w:rsid w:val="006F7AAF"/>
    <w:rsid w:val="007008EA"/>
    <w:rsid w:val="00700974"/>
    <w:rsid w:val="0070222C"/>
    <w:rsid w:val="00703522"/>
    <w:rsid w:val="00703660"/>
    <w:rsid w:val="00703D98"/>
    <w:rsid w:val="007044CE"/>
    <w:rsid w:val="0070599B"/>
    <w:rsid w:val="00705BDD"/>
    <w:rsid w:val="00705C78"/>
    <w:rsid w:val="00705FC0"/>
    <w:rsid w:val="007067D5"/>
    <w:rsid w:val="00706DC0"/>
    <w:rsid w:val="00706FD9"/>
    <w:rsid w:val="00707500"/>
    <w:rsid w:val="00707ED5"/>
    <w:rsid w:val="00710C39"/>
    <w:rsid w:val="00710E5F"/>
    <w:rsid w:val="00711CBA"/>
    <w:rsid w:val="0071234E"/>
    <w:rsid w:val="0071335B"/>
    <w:rsid w:val="00713991"/>
    <w:rsid w:val="007139C6"/>
    <w:rsid w:val="00713BA8"/>
    <w:rsid w:val="007144EB"/>
    <w:rsid w:val="007146E0"/>
    <w:rsid w:val="00714A9E"/>
    <w:rsid w:val="00714BFD"/>
    <w:rsid w:val="007151E2"/>
    <w:rsid w:val="00715B47"/>
    <w:rsid w:val="0071605E"/>
    <w:rsid w:val="007162BE"/>
    <w:rsid w:val="00716989"/>
    <w:rsid w:val="00717BAD"/>
    <w:rsid w:val="007202D6"/>
    <w:rsid w:val="0072066E"/>
    <w:rsid w:val="00720888"/>
    <w:rsid w:val="0072088B"/>
    <w:rsid w:val="00720EF5"/>
    <w:rsid w:val="007227CE"/>
    <w:rsid w:val="007233B4"/>
    <w:rsid w:val="00723687"/>
    <w:rsid w:val="00723CE6"/>
    <w:rsid w:val="00723E55"/>
    <w:rsid w:val="00724BB3"/>
    <w:rsid w:val="00724C97"/>
    <w:rsid w:val="00725156"/>
    <w:rsid w:val="00725804"/>
    <w:rsid w:val="00725E3D"/>
    <w:rsid w:val="00726B99"/>
    <w:rsid w:val="00731280"/>
    <w:rsid w:val="007316F4"/>
    <w:rsid w:val="00731D1A"/>
    <w:rsid w:val="00732AA3"/>
    <w:rsid w:val="00732F5C"/>
    <w:rsid w:val="007330E4"/>
    <w:rsid w:val="007330FA"/>
    <w:rsid w:val="0073347F"/>
    <w:rsid w:val="00733F82"/>
    <w:rsid w:val="00734795"/>
    <w:rsid w:val="00734CE4"/>
    <w:rsid w:val="007353EB"/>
    <w:rsid w:val="007354DF"/>
    <w:rsid w:val="00735EE9"/>
    <w:rsid w:val="00735F32"/>
    <w:rsid w:val="0073608F"/>
    <w:rsid w:val="0073614C"/>
    <w:rsid w:val="0073674A"/>
    <w:rsid w:val="0073694F"/>
    <w:rsid w:val="00736E83"/>
    <w:rsid w:val="00737AC3"/>
    <w:rsid w:val="00737BA9"/>
    <w:rsid w:val="00740751"/>
    <w:rsid w:val="00740B14"/>
    <w:rsid w:val="007413EC"/>
    <w:rsid w:val="0074143A"/>
    <w:rsid w:val="0074149C"/>
    <w:rsid w:val="00741FCC"/>
    <w:rsid w:val="0074215A"/>
    <w:rsid w:val="007429A6"/>
    <w:rsid w:val="00742C55"/>
    <w:rsid w:val="007442AB"/>
    <w:rsid w:val="00744ACE"/>
    <w:rsid w:val="00745503"/>
    <w:rsid w:val="00745891"/>
    <w:rsid w:val="00745AEF"/>
    <w:rsid w:val="00750727"/>
    <w:rsid w:val="00751F66"/>
    <w:rsid w:val="00752F34"/>
    <w:rsid w:val="007537E9"/>
    <w:rsid w:val="00754485"/>
    <w:rsid w:val="0075493F"/>
    <w:rsid w:val="00755030"/>
    <w:rsid w:val="007557EA"/>
    <w:rsid w:val="0075583D"/>
    <w:rsid w:val="0075664F"/>
    <w:rsid w:val="00757103"/>
    <w:rsid w:val="0075720A"/>
    <w:rsid w:val="007574A2"/>
    <w:rsid w:val="007574E4"/>
    <w:rsid w:val="00757560"/>
    <w:rsid w:val="00757588"/>
    <w:rsid w:val="00760887"/>
    <w:rsid w:val="00760966"/>
    <w:rsid w:val="0076191D"/>
    <w:rsid w:val="007622DC"/>
    <w:rsid w:val="00762459"/>
    <w:rsid w:val="00762D20"/>
    <w:rsid w:val="007638F2"/>
    <w:rsid w:val="00763C69"/>
    <w:rsid w:val="00763ED6"/>
    <w:rsid w:val="00764ADA"/>
    <w:rsid w:val="00765236"/>
    <w:rsid w:val="00765427"/>
    <w:rsid w:val="007654C4"/>
    <w:rsid w:val="00765568"/>
    <w:rsid w:val="0076570F"/>
    <w:rsid w:val="00765975"/>
    <w:rsid w:val="0077048B"/>
    <w:rsid w:val="0077144E"/>
    <w:rsid w:val="0077264C"/>
    <w:rsid w:val="00772BEA"/>
    <w:rsid w:val="00772F05"/>
    <w:rsid w:val="00773889"/>
    <w:rsid w:val="00773E42"/>
    <w:rsid w:val="00774D80"/>
    <w:rsid w:val="007752D0"/>
    <w:rsid w:val="00775439"/>
    <w:rsid w:val="00775610"/>
    <w:rsid w:val="0077577E"/>
    <w:rsid w:val="007757F6"/>
    <w:rsid w:val="00775967"/>
    <w:rsid w:val="00775A5A"/>
    <w:rsid w:val="00775F21"/>
    <w:rsid w:val="007766C0"/>
    <w:rsid w:val="0077678D"/>
    <w:rsid w:val="0078072E"/>
    <w:rsid w:val="0078136B"/>
    <w:rsid w:val="007813B4"/>
    <w:rsid w:val="007816A8"/>
    <w:rsid w:val="00782064"/>
    <w:rsid w:val="007831A7"/>
    <w:rsid w:val="00783481"/>
    <w:rsid w:val="007839AD"/>
    <w:rsid w:val="00783B0B"/>
    <w:rsid w:val="00783B72"/>
    <w:rsid w:val="00783D69"/>
    <w:rsid w:val="00783EAF"/>
    <w:rsid w:val="00784494"/>
    <w:rsid w:val="0078472A"/>
    <w:rsid w:val="007849B8"/>
    <w:rsid w:val="00784D13"/>
    <w:rsid w:val="00785510"/>
    <w:rsid w:val="00785BAB"/>
    <w:rsid w:val="007867DC"/>
    <w:rsid w:val="007868B2"/>
    <w:rsid w:val="00786D5E"/>
    <w:rsid w:val="0078735A"/>
    <w:rsid w:val="00787A74"/>
    <w:rsid w:val="0079048D"/>
    <w:rsid w:val="00790FF8"/>
    <w:rsid w:val="007920CD"/>
    <w:rsid w:val="0079229D"/>
    <w:rsid w:val="00792A8C"/>
    <w:rsid w:val="00793250"/>
    <w:rsid w:val="00793390"/>
    <w:rsid w:val="007933C1"/>
    <w:rsid w:val="007933C2"/>
    <w:rsid w:val="0079476D"/>
    <w:rsid w:val="0079568D"/>
    <w:rsid w:val="007958CC"/>
    <w:rsid w:val="0079631F"/>
    <w:rsid w:val="007964A0"/>
    <w:rsid w:val="00797910"/>
    <w:rsid w:val="007A0A44"/>
    <w:rsid w:val="007A0C93"/>
    <w:rsid w:val="007A1AA4"/>
    <w:rsid w:val="007A1AC4"/>
    <w:rsid w:val="007A1CCC"/>
    <w:rsid w:val="007A2126"/>
    <w:rsid w:val="007A2F20"/>
    <w:rsid w:val="007A3A04"/>
    <w:rsid w:val="007A3ACE"/>
    <w:rsid w:val="007A4605"/>
    <w:rsid w:val="007A4C4E"/>
    <w:rsid w:val="007A4CC4"/>
    <w:rsid w:val="007A5014"/>
    <w:rsid w:val="007A5543"/>
    <w:rsid w:val="007A60A5"/>
    <w:rsid w:val="007A6175"/>
    <w:rsid w:val="007A69E9"/>
    <w:rsid w:val="007A7304"/>
    <w:rsid w:val="007A7AB3"/>
    <w:rsid w:val="007B0085"/>
    <w:rsid w:val="007B0118"/>
    <w:rsid w:val="007B09F1"/>
    <w:rsid w:val="007B0D56"/>
    <w:rsid w:val="007B138D"/>
    <w:rsid w:val="007B146C"/>
    <w:rsid w:val="007B14AF"/>
    <w:rsid w:val="007B28FB"/>
    <w:rsid w:val="007B3630"/>
    <w:rsid w:val="007B63B4"/>
    <w:rsid w:val="007B68FE"/>
    <w:rsid w:val="007B6C55"/>
    <w:rsid w:val="007B7355"/>
    <w:rsid w:val="007B7E71"/>
    <w:rsid w:val="007C0009"/>
    <w:rsid w:val="007C268B"/>
    <w:rsid w:val="007C2C95"/>
    <w:rsid w:val="007C3287"/>
    <w:rsid w:val="007C4404"/>
    <w:rsid w:val="007C482C"/>
    <w:rsid w:val="007C48ED"/>
    <w:rsid w:val="007C5213"/>
    <w:rsid w:val="007C60D6"/>
    <w:rsid w:val="007C6D48"/>
    <w:rsid w:val="007C6E31"/>
    <w:rsid w:val="007C73D7"/>
    <w:rsid w:val="007C7532"/>
    <w:rsid w:val="007C7CEC"/>
    <w:rsid w:val="007D04E7"/>
    <w:rsid w:val="007D069F"/>
    <w:rsid w:val="007D07D1"/>
    <w:rsid w:val="007D0CA3"/>
    <w:rsid w:val="007D112C"/>
    <w:rsid w:val="007D12EA"/>
    <w:rsid w:val="007D205B"/>
    <w:rsid w:val="007D36E4"/>
    <w:rsid w:val="007D382A"/>
    <w:rsid w:val="007D392A"/>
    <w:rsid w:val="007D3DF5"/>
    <w:rsid w:val="007D4193"/>
    <w:rsid w:val="007D48A7"/>
    <w:rsid w:val="007D4B59"/>
    <w:rsid w:val="007D4D0D"/>
    <w:rsid w:val="007D66A3"/>
    <w:rsid w:val="007D74A2"/>
    <w:rsid w:val="007E07EB"/>
    <w:rsid w:val="007E0CA2"/>
    <w:rsid w:val="007E4A70"/>
    <w:rsid w:val="007E63FE"/>
    <w:rsid w:val="007E6596"/>
    <w:rsid w:val="007E71BC"/>
    <w:rsid w:val="007E761B"/>
    <w:rsid w:val="007E7F2E"/>
    <w:rsid w:val="007F07D2"/>
    <w:rsid w:val="007F0F7C"/>
    <w:rsid w:val="007F2403"/>
    <w:rsid w:val="007F2540"/>
    <w:rsid w:val="007F25B3"/>
    <w:rsid w:val="007F28D5"/>
    <w:rsid w:val="007F3C6C"/>
    <w:rsid w:val="007F4D06"/>
    <w:rsid w:val="007F560C"/>
    <w:rsid w:val="007F5A8B"/>
    <w:rsid w:val="007F6071"/>
    <w:rsid w:val="007F6476"/>
    <w:rsid w:val="00802977"/>
    <w:rsid w:val="00802CA9"/>
    <w:rsid w:val="0080337B"/>
    <w:rsid w:val="008044C8"/>
    <w:rsid w:val="008058EA"/>
    <w:rsid w:val="008061D5"/>
    <w:rsid w:val="008062FB"/>
    <w:rsid w:val="008064FF"/>
    <w:rsid w:val="008078EF"/>
    <w:rsid w:val="00807A08"/>
    <w:rsid w:val="00807CCF"/>
    <w:rsid w:val="008100EE"/>
    <w:rsid w:val="00810617"/>
    <w:rsid w:val="008107D2"/>
    <w:rsid w:val="00810975"/>
    <w:rsid w:val="00810B91"/>
    <w:rsid w:val="00811243"/>
    <w:rsid w:val="008119EE"/>
    <w:rsid w:val="00811DEA"/>
    <w:rsid w:val="0081348F"/>
    <w:rsid w:val="008140C9"/>
    <w:rsid w:val="008144E4"/>
    <w:rsid w:val="00814C76"/>
    <w:rsid w:val="00815725"/>
    <w:rsid w:val="00815B8A"/>
    <w:rsid w:val="00815ECA"/>
    <w:rsid w:val="008167B2"/>
    <w:rsid w:val="00816FFB"/>
    <w:rsid w:val="0081719B"/>
    <w:rsid w:val="008173ED"/>
    <w:rsid w:val="00817D91"/>
    <w:rsid w:val="0082018E"/>
    <w:rsid w:val="00822049"/>
    <w:rsid w:val="00822824"/>
    <w:rsid w:val="00823953"/>
    <w:rsid w:val="00824292"/>
    <w:rsid w:val="00824B20"/>
    <w:rsid w:val="00824F39"/>
    <w:rsid w:val="008259B8"/>
    <w:rsid w:val="008259E1"/>
    <w:rsid w:val="00826026"/>
    <w:rsid w:val="00826F90"/>
    <w:rsid w:val="0082741A"/>
    <w:rsid w:val="008277E4"/>
    <w:rsid w:val="00827B1B"/>
    <w:rsid w:val="0083048D"/>
    <w:rsid w:val="00830AAD"/>
    <w:rsid w:val="00830D4F"/>
    <w:rsid w:val="00831FBB"/>
    <w:rsid w:val="008325C7"/>
    <w:rsid w:val="00833249"/>
    <w:rsid w:val="0083343F"/>
    <w:rsid w:val="00833663"/>
    <w:rsid w:val="00833D60"/>
    <w:rsid w:val="00834359"/>
    <w:rsid w:val="0083468C"/>
    <w:rsid w:val="0083469A"/>
    <w:rsid w:val="008348DB"/>
    <w:rsid w:val="00834BDA"/>
    <w:rsid w:val="00834D9D"/>
    <w:rsid w:val="0083554D"/>
    <w:rsid w:val="00835626"/>
    <w:rsid w:val="008357DD"/>
    <w:rsid w:val="00835BBE"/>
    <w:rsid w:val="00835EAF"/>
    <w:rsid w:val="00837047"/>
    <w:rsid w:val="008370DA"/>
    <w:rsid w:val="008370E6"/>
    <w:rsid w:val="00837669"/>
    <w:rsid w:val="00840696"/>
    <w:rsid w:val="00841F95"/>
    <w:rsid w:val="008420B5"/>
    <w:rsid w:val="00842659"/>
    <w:rsid w:val="00843591"/>
    <w:rsid w:val="0084367E"/>
    <w:rsid w:val="00844630"/>
    <w:rsid w:val="008446F7"/>
    <w:rsid w:val="00845438"/>
    <w:rsid w:val="00846485"/>
    <w:rsid w:val="0084684B"/>
    <w:rsid w:val="00846934"/>
    <w:rsid w:val="008471A2"/>
    <w:rsid w:val="008471F5"/>
    <w:rsid w:val="008474BA"/>
    <w:rsid w:val="00850192"/>
    <w:rsid w:val="00850778"/>
    <w:rsid w:val="00850BAA"/>
    <w:rsid w:val="00850C1A"/>
    <w:rsid w:val="008529E2"/>
    <w:rsid w:val="00852B0C"/>
    <w:rsid w:val="00853973"/>
    <w:rsid w:val="00853C00"/>
    <w:rsid w:val="00853C29"/>
    <w:rsid w:val="00854AAA"/>
    <w:rsid w:val="00854F87"/>
    <w:rsid w:val="00855423"/>
    <w:rsid w:val="008559AD"/>
    <w:rsid w:val="0085602D"/>
    <w:rsid w:val="0085660F"/>
    <w:rsid w:val="008574CC"/>
    <w:rsid w:val="00857BD5"/>
    <w:rsid w:val="008609FA"/>
    <w:rsid w:val="00860E94"/>
    <w:rsid w:val="008613AE"/>
    <w:rsid w:val="00861498"/>
    <w:rsid w:val="0086174F"/>
    <w:rsid w:val="00861AC3"/>
    <w:rsid w:val="00861B04"/>
    <w:rsid w:val="00861CE7"/>
    <w:rsid w:val="00861E7E"/>
    <w:rsid w:val="00862CE2"/>
    <w:rsid w:val="008636F2"/>
    <w:rsid w:val="008639EA"/>
    <w:rsid w:val="0086417A"/>
    <w:rsid w:val="00864432"/>
    <w:rsid w:val="0086522A"/>
    <w:rsid w:val="00865B59"/>
    <w:rsid w:val="0086604A"/>
    <w:rsid w:val="008662EC"/>
    <w:rsid w:val="00866348"/>
    <w:rsid w:val="0086694C"/>
    <w:rsid w:val="0086793A"/>
    <w:rsid w:val="00870AF1"/>
    <w:rsid w:val="00870D24"/>
    <w:rsid w:val="00871899"/>
    <w:rsid w:val="00872294"/>
    <w:rsid w:val="008727CA"/>
    <w:rsid w:val="00872AF6"/>
    <w:rsid w:val="00872B3A"/>
    <w:rsid w:val="00872FC3"/>
    <w:rsid w:val="0087364D"/>
    <w:rsid w:val="00873B43"/>
    <w:rsid w:val="0087411B"/>
    <w:rsid w:val="0087427D"/>
    <w:rsid w:val="00874FD6"/>
    <w:rsid w:val="0087522A"/>
    <w:rsid w:val="00875CA6"/>
    <w:rsid w:val="00875FD5"/>
    <w:rsid w:val="00876263"/>
    <w:rsid w:val="00876957"/>
    <w:rsid w:val="00876A6A"/>
    <w:rsid w:val="00876B0B"/>
    <w:rsid w:val="00877362"/>
    <w:rsid w:val="00877B85"/>
    <w:rsid w:val="00877EB7"/>
    <w:rsid w:val="0088009C"/>
    <w:rsid w:val="008802E0"/>
    <w:rsid w:val="00880473"/>
    <w:rsid w:val="00880739"/>
    <w:rsid w:val="00880799"/>
    <w:rsid w:val="0088098A"/>
    <w:rsid w:val="0088140E"/>
    <w:rsid w:val="00882061"/>
    <w:rsid w:val="00882D23"/>
    <w:rsid w:val="0088321F"/>
    <w:rsid w:val="008832C4"/>
    <w:rsid w:val="00883484"/>
    <w:rsid w:val="00884584"/>
    <w:rsid w:val="00884CBD"/>
    <w:rsid w:val="008852EF"/>
    <w:rsid w:val="00886396"/>
    <w:rsid w:val="00886C1A"/>
    <w:rsid w:val="00886DDC"/>
    <w:rsid w:val="00887795"/>
    <w:rsid w:val="00887A22"/>
    <w:rsid w:val="00887B8E"/>
    <w:rsid w:val="00887F5E"/>
    <w:rsid w:val="008908F0"/>
    <w:rsid w:val="00891357"/>
    <w:rsid w:val="00891608"/>
    <w:rsid w:val="00891E32"/>
    <w:rsid w:val="0089249A"/>
    <w:rsid w:val="00893769"/>
    <w:rsid w:val="00893D8A"/>
    <w:rsid w:val="00894D74"/>
    <w:rsid w:val="008952A1"/>
    <w:rsid w:val="00895BE7"/>
    <w:rsid w:val="008966A3"/>
    <w:rsid w:val="00897276"/>
    <w:rsid w:val="0089765A"/>
    <w:rsid w:val="008A0009"/>
    <w:rsid w:val="008A00EF"/>
    <w:rsid w:val="008A02F9"/>
    <w:rsid w:val="008A0A9A"/>
    <w:rsid w:val="008A0E7F"/>
    <w:rsid w:val="008A1471"/>
    <w:rsid w:val="008A19D2"/>
    <w:rsid w:val="008A1B2D"/>
    <w:rsid w:val="008A1D69"/>
    <w:rsid w:val="008A2F22"/>
    <w:rsid w:val="008A2F43"/>
    <w:rsid w:val="008A337B"/>
    <w:rsid w:val="008A3391"/>
    <w:rsid w:val="008A4FE5"/>
    <w:rsid w:val="008A5244"/>
    <w:rsid w:val="008A668D"/>
    <w:rsid w:val="008A6EFB"/>
    <w:rsid w:val="008A78C5"/>
    <w:rsid w:val="008B0893"/>
    <w:rsid w:val="008B0E8F"/>
    <w:rsid w:val="008B1731"/>
    <w:rsid w:val="008B1AB0"/>
    <w:rsid w:val="008B1F9C"/>
    <w:rsid w:val="008B2312"/>
    <w:rsid w:val="008B23D0"/>
    <w:rsid w:val="008B2834"/>
    <w:rsid w:val="008B339D"/>
    <w:rsid w:val="008B46C6"/>
    <w:rsid w:val="008B4781"/>
    <w:rsid w:val="008B4CC9"/>
    <w:rsid w:val="008B4D84"/>
    <w:rsid w:val="008B57C0"/>
    <w:rsid w:val="008B59E1"/>
    <w:rsid w:val="008B59E5"/>
    <w:rsid w:val="008B5A0B"/>
    <w:rsid w:val="008B5D7D"/>
    <w:rsid w:val="008B5F93"/>
    <w:rsid w:val="008B73FB"/>
    <w:rsid w:val="008B7A2F"/>
    <w:rsid w:val="008B7AEF"/>
    <w:rsid w:val="008B7D57"/>
    <w:rsid w:val="008C0C72"/>
    <w:rsid w:val="008C361A"/>
    <w:rsid w:val="008C3F49"/>
    <w:rsid w:val="008C3FBF"/>
    <w:rsid w:val="008C4801"/>
    <w:rsid w:val="008C4943"/>
    <w:rsid w:val="008C4997"/>
    <w:rsid w:val="008C4D4F"/>
    <w:rsid w:val="008C521A"/>
    <w:rsid w:val="008C5537"/>
    <w:rsid w:val="008C65E8"/>
    <w:rsid w:val="008C6C2D"/>
    <w:rsid w:val="008C749F"/>
    <w:rsid w:val="008C7738"/>
    <w:rsid w:val="008C7B97"/>
    <w:rsid w:val="008D04E9"/>
    <w:rsid w:val="008D0671"/>
    <w:rsid w:val="008D2296"/>
    <w:rsid w:val="008D2C36"/>
    <w:rsid w:val="008D381A"/>
    <w:rsid w:val="008D3F8E"/>
    <w:rsid w:val="008D3FD1"/>
    <w:rsid w:val="008D4F6F"/>
    <w:rsid w:val="008D50F8"/>
    <w:rsid w:val="008D518C"/>
    <w:rsid w:val="008D5CAB"/>
    <w:rsid w:val="008D6448"/>
    <w:rsid w:val="008D65E8"/>
    <w:rsid w:val="008D692F"/>
    <w:rsid w:val="008D6B42"/>
    <w:rsid w:val="008D6C20"/>
    <w:rsid w:val="008D6E76"/>
    <w:rsid w:val="008D70BF"/>
    <w:rsid w:val="008D78B1"/>
    <w:rsid w:val="008E0517"/>
    <w:rsid w:val="008E0C8A"/>
    <w:rsid w:val="008E145A"/>
    <w:rsid w:val="008E1F9D"/>
    <w:rsid w:val="008E21A1"/>
    <w:rsid w:val="008E2CB2"/>
    <w:rsid w:val="008E3494"/>
    <w:rsid w:val="008E36C0"/>
    <w:rsid w:val="008E3BFA"/>
    <w:rsid w:val="008E4305"/>
    <w:rsid w:val="008E4379"/>
    <w:rsid w:val="008E4548"/>
    <w:rsid w:val="008E4C3E"/>
    <w:rsid w:val="008E51C9"/>
    <w:rsid w:val="008E5916"/>
    <w:rsid w:val="008E5B11"/>
    <w:rsid w:val="008E5D31"/>
    <w:rsid w:val="008E60D3"/>
    <w:rsid w:val="008E62E7"/>
    <w:rsid w:val="008E6C8A"/>
    <w:rsid w:val="008E7CBE"/>
    <w:rsid w:val="008F0068"/>
    <w:rsid w:val="008F01E5"/>
    <w:rsid w:val="008F0786"/>
    <w:rsid w:val="008F0A09"/>
    <w:rsid w:val="008F0E49"/>
    <w:rsid w:val="008F11A3"/>
    <w:rsid w:val="008F15AE"/>
    <w:rsid w:val="008F1A8B"/>
    <w:rsid w:val="008F1BF5"/>
    <w:rsid w:val="008F1F50"/>
    <w:rsid w:val="008F1FCA"/>
    <w:rsid w:val="008F21EF"/>
    <w:rsid w:val="008F2C69"/>
    <w:rsid w:val="008F2FDB"/>
    <w:rsid w:val="008F32F5"/>
    <w:rsid w:val="008F4770"/>
    <w:rsid w:val="008F4794"/>
    <w:rsid w:val="008F526B"/>
    <w:rsid w:val="008F528D"/>
    <w:rsid w:val="008F67D1"/>
    <w:rsid w:val="00900238"/>
    <w:rsid w:val="00900405"/>
    <w:rsid w:val="00901B6A"/>
    <w:rsid w:val="00901D97"/>
    <w:rsid w:val="009020F9"/>
    <w:rsid w:val="009022A4"/>
    <w:rsid w:val="00902718"/>
    <w:rsid w:val="0090289B"/>
    <w:rsid w:val="009038F1"/>
    <w:rsid w:val="0090404F"/>
    <w:rsid w:val="00904121"/>
    <w:rsid w:val="00904CE6"/>
    <w:rsid w:val="00904D3C"/>
    <w:rsid w:val="00904F8B"/>
    <w:rsid w:val="00905039"/>
    <w:rsid w:val="00905FDF"/>
    <w:rsid w:val="00910B90"/>
    <w:rsid w:val="00910E06"/>
    <w:rsid w:val="00911108"/>
    <w:rsid w:val="00911359"/>
    <w:rsid w:val="009124DB"/>
    <w:rsid w:val="009127EA"/>
    <w:rsid w:val="00912A8D"/>
    <w:rsid w:val="00913E5B"/>
    <w:rsid w:val="0091410A"/>
    <w:rsid w:val="009142FA"/>
    <w:rsid w:val="00914525"/>
    <w:rsid w:val="00914A05"/>
    <w:rsid w:val="0091589A"/>
    <w:rsid w:val="0091611B"/>
    <w:rsid w:val="009163DB"/>
    <w:rsid w:val="00917747"/>
    <w:rsid w:val="00917B95"/>
    <w:rsid w:val="0092080B"/>
    <w:rsid w:val="00920A00"/>
    <w:rsid w:val="009210E1"/>
    <w:rsid w:val="009211E4"/>
    <w:rsid w:val="00921347"/>
    <w:rsid w:val="00921563"/>
    <w:rsid w:val="00921AD6"/>
    <w:rsid w:val="00921D61"/>
    <w:rsid w:val="00921FBB"/>
    <w:rsid w:val="00922035"/>
    <w:rsid w:val="00922A9C"/>
    <w:rsid w:val="00922AA7"/>
    <w:rsid w:val="00923243"/>
    <w:rsid w:val="00923846"/>
    <w:rsid w:val="00923D9A"/>
    <w:rsid w:val="009248FB"/>
    <w:rsid w:val="0092528C"/>
    <w:rsid w:val="00925A73"/>
    <w:rsid w:val="00925A9A"/>
    <w:rsid w:val="0092671E"/>
    <w:rsid w:val="009269BC"/>
    <w:rsid w:val="0093002E"/>
    <w:rsid w:val="00930442"/>
    <w:rsid w:val="009309B4"/>
    <w:rsid w:val="00930F4E"/>
    <w:rsid w:val="00931007"/>
    <w:rsid w:val="009310FE"/>
    <w:rsid w:val="00931382"/>
    <w:rsid w:val="00932607"/>
    <w:rsid w:val="00932719"/>
    <w:rsid w:val="009330FF"/>
    <w:rsid w:val="0093380B"/>
    <w:rsid w:val="00933D28"/>
    <w:rsid w:val="00933F4E"/>
    <w:rsid w:val="0093421E"/>
    <w:rsid w:val="00934526"/>
    <w:rsid w:val="00934589"/>
    <w:rsid w:val="009354BA"/>
    <w:rsid w:val="00940012"/>
    <w:rsid w:val="0094055C"/>
    <w:rsid w:val="00940631"/>
    <w:rsid w:val="0094089B"/>
    <w:rsid w:val="00940E17"/>
    <w:rsid w:val="00944B5E"/>
    <w:rsid w:val="009455A4"/>
    <w:rsid w:val="00945CB2"/>
    <w:rsid w:val="00946FDF"/>
    <w:rsid w:val="00947867"/>
    <w:rsid w:val="00950151"/>
    <w:rsid w:val="009513AF"/>
    <w:rsid w:val="00951AAE"/>
    <w:rsid w:val="00953124"/>
    <w:rsid w:val="0095343C"/>
    <w:rsid w:val="009534D2"/>
    <w:rsid w:val="009540E0"/>
    <w:rsid w:val="009547EE"/>
    <w:rsid w:val="00956F00"/>
    <w:rsid w:val="00957A7D"/>
    <w:rsid w:val="00957DD6"/>
    <w:rsid w:val="00957E42"/>
    <w:rsid w:val="00957EAC"/>
    <w:rsid w:val="00957F24"/>
    <w:rsid w:val="0096041B"/>
    <w:rsid w:val="00960999"/>
    <w:rsid w:val="00960FD7"/>
    <w:rsid w:val="009610FA"/>
    <w:rsid w:val="00961237"/>
    <w:rsid w:val="0096134A"/>
    <w:rsid w:val="0096283E"/>
    <w:rsid w:val="00962F5E"/>
    <w:rsid w:val="009634BE"/>
    <w:rsid w:val="00963814"/>
    <w:rsid w:val="00963B3F"/>
    <w:rsid w:val="00964C0A"/>
    <w:rsid w:val="00964F2B"/>
    <w:rsid w:val="009664E2"/>
    <w:rsid w:val="00966F6A"/>
    <w:rsid w:val="0096735C"/>
    <w:rsid w:val="009679D0"/>
    <w:rsid w:val="00970C21"/>
    <w:rsid w:val="00971350"/>
    <w:rsid w:val="009721AE"/>
    <w:rsid w:val="009727CC"/>
    <w:rsid w:val="00973974"/>
    <w:rsid w:val="00973FB4"/>
    <w:rsid w:val="00973FB5"/>
    <w:rsid w:val="009742EF"/>
    <w:rsid w:val="00974350"/>
    <w:rsid w:val="009744A9"/>
    <w:rsid w:val="009748C6"/>
    <w:rsid w:val="0097585C"/>
    <w:rsid w:val="00975B30"/>
    <w:rsid w:val="00975E93"/>
    <w:rsid w:val="00977779"/>
    <w:rsid w:val="00977BA6"/>
    <w:rsid w:val="00977D8A"/>
    <w:rsid w:val="00977E66"/>
    <w:rsid w:val="00977F0E"/>
    <w:rsid w:val="00980624"/>
    <w:rsid w:val="00980B8E"/>
    <w:rsid w:val="0098163D"/>
    <w:rsid w:val="00981999"/>
    <w:rsid w:val="00982D6C"/>
    <w:rsid w:val="009833D8"/>
    <w:rsid w:val="00983444"/>
    <w:rsid w:val="0098477B"/>
    <w:rsid w:val="00984830"/>
    <w:rsid w:val="00984F9D"/>
    <w:rsid w:val="0098589E"/>
    <w:rsid w:val="009858DB"/>
    <w:rsid w:val="0098659E"/>
    <w:rsid w:val="009866D4"/>
    <w:rsid w:val="009870BD"/>
    <w:rsid w:val="0098756C"/>
    <w:rsid w:val="00987E84"/>
    <w:rsid w:val="0099033F"/>
    <w:rsid w:val="009910C1"/>
    <w:rsid w:val="009914BE"/>
    <w:rsid w:val="00991C87"/>
    <w:rsid w:val="00992054"/>
    <w:rsid w:val="009923FD"/>
    <w:rsid w:val="009925A6"/>
    <w:rsid w:val="009934EF"/>
    <w:rsid w:val="009945B9"/>
    <w:rsid w:val="00994965"/>
    <w:rsid w:val="00995378"/>
    <w:rsid w:val="009955C2"/>
    <w:rsid w:val="00996257"/>
    <w:rsid w:val="00996957"/>
    <w:rsid w:val="00996D0E"/>
    <w:rsid w:val="00997BF5"/>
    <w:rsid w:val="00997D56"/>
    <w:rsid w:val="00997EC8"/>
    <w:rsid w:val="009A0069"/>
    <w:rsid w:val="009A036D"/>
    <w:rsid w:val="009A0884"/>
    <w:rsid w:val="009A0CD0"/>
    <w:rsid w:val="009A0EB0"/>
    <w:rsid w:val="009A0F79"/>
    <w:rsid w:val="009A11E6"/>
    <w:rsid w:val="009A159C"/>
    <w:rsid w:val="009A1E61"/>
    <w:rsid w:val="009A2F35"/>
    <w:rsid w:val="009A4096"/>
    <w:rsid w:val="009A56E3"/>
    <w:rsid w:val="009A599D"/>
    <w:rsid w:val="009A5C6F"/>
    <w:rsid w:val="009A5DE1"/>
    <w:rsid w:val="009A6149"/>
    <w:rsid w:val="009A646C"/>
    <w:rsid w:val="009A6567"/>
    <w:rsid w:val="009A6922"/>
    <w:rsid w:val="009A6AF3"/>
    <w:rsid w:val="009A72B2"/>
    <w:rsid w:val="009A73DE"/>
    <w:rsid w:val="009A7BB3"/>
    <w:rsid w:val="009A7CD7"/>
    <w:rsid w:val="009A7D67"/>
    <w:rsid w:val="009B0123"/>
    <w:rsid w:val="009B03A2"/>
    <w:rsid w:val="009B0477"/>
    <w:rsid w:val="009B0A49"/>
    <w:rsid w:val="009B0DD4"/>
    <w:rsid w:val="009B14FB"/>
    <w:rsid w:val="009B1948"/>
    <w:rsid w:val="009B1F49"/>
    <w:rsid w:val="009B2F97"/>
    <w:rsid w:val="009B3087"/>
    <w:rsid w:val="009B331A"/>
    <w:rsid w:val="009B3891"/>
    <w:rsid w:val="009B4278"/>
    <w:rsid w:val="009B4417"/>
    <w:rsid w:val="009B465C"/>
    <w:rsid w:val="009B4703"/>
    <w:rsid w:val="009B4910"/>
    <w:rsid w:val="009B506B"/>
    <w:rsid w:val="009B5912"/>
    <w:rsid w:val="009B6CB7"/>
    <w:rsid w:val="009B7202"/>
    <w:rsid w:val="009B78D5"/>
    <w:rsid w:val="009B7AEF"/>
    <w:rsid w:val="009B7C2F"/>
    <w:rsid w:val="009C0D15"/>
    <w:rsid w:val="009C172F"/>
    <w:rsid w:val="009C1C7A"/>
    <w:rsid w:val="009C1E2F"/>
    <w:rsid w:val="009C3276"/>
    <w:rsid w:val="009C3920"/>
    <w:rsid w:val="009C3C46"/>
    <w:rsid w:val="009C3E96"/>
    <w:rsid w:val="009C480E"/>
    <w:rsid w:val="009C4CAE"/>
    <w:rsid w:val="009C547D"/>
    <w:rsid w:val="009C56C8"/>
    <w:rsid w:val="009C59B8"/>
    <w:rsid w:val="009C5A7A"/>
    <w:rsid w:val="009C61D1"/>
    <w:rsid w:val="009C6CC4"/>
    <w:rsid w:val="009C7057"/>
    <w:rsid w:val="009C72EA"/>
    <w:rsid w:val="009D0E4B"/>
    <w:rsid w:val="009D16A5"/>
    <w:rsid w:val="009D2839"/>
    <w:rsid w:val="009D3083"/>
    <w:rsid w:val="009D3112"/>
    <w:rsid w:val="009D3662"/>
    <w:rsid w:val="009D3907"/>
    <w:rsid w:val="009D3ECC"/>
    <w:rsid w:val="009D4019"/>
    <w:rsid w:val="009D40DD"/>
    <w:rsid w:val="009D4753"/>
    <w:rsid w:val="009D5517"/>
    <w:rsid w:val="009D5954"/>
    <w:rsid w:val="009D5C0D"/>
    <w:rsid w:val="009D6B16"/>
    <w:rsid w:val="009D74C9"/>
    <w:rsid w:val="009D7A06"/>
    <w:rsid w:val="009E00FA"/>
    <w:rsid w:val="009E01A0"/>
    <w:rsid w:val="009E0D75"/>
    <w:rsid w:val="009E0E24"/>
    <w:rsid w:val="009E0F78"/>
    <w:rsid w:val="009E1600"/>
    <w:rsid w:val="009E1EC8"/>
    <w:rsid w:val="009E225E"/>
    <w:rsid w:val="009E23EC"/>
    <w:rsid w:val="009E26E5"/>
    <w:rsid w:val="009E2A80"/>
    <w:rsid w:val="009E2AE5"/>
    <w:rsid w:val="009E2EC5"/>
    <w:rsid w:val="009E3012"/>
    <w:rsid w:val="009E327E"/>
    <w:rsid w:val="009E354B"/>
    <w:rsid w:val="009E3B5A"/>
    <w:rsid w:val="009E4134"/>
    <w:rsid w:val="009E4A9A"/>
    <w:rsid w:val="009E4C89"/>
    <w:rsid w:val="009E558A"/>
    <w:rsid w:val="009E56D5"/>
    <w:rsid w:val="009E5FC9"/>
    <w:rsid w:val="009E6242"/>
    <w:rsid w:val="009E759D"/>
    <w:rsid w:val="009E7CD2"/>
    <w:rsid w:val="009F03BA"/>
    <w:rsid w:val="009F08E8"/>
    <w:rsid w:val="009F0EDE"/>
    <w:rsid w:val="009F1461"/>
    <w:rsid w:val="009F17FC"/>
    <w:rsid w:val="009F1E67"/>
    <w:rsid w:val="009F2CC9"/>
    <w:rsid w:val="009F3008"/>
    <w:rsid w:val="009F3269"/>
    <w:rsid w:val="009F3B73"/>
    <w:rsid w:val="009F3F30"/>
    <w:rsid w:val="009F4059"/>
    <w:rsid w:val="009F4351"/>
    <w:rsid w:val="009F4797"/>
    <w:rsid w:val="009F49FF"/>
    <w:rsid w:val="009F4DD2"/>
    <w:rsid w:val="009F5326"/>
    <w:rsid w:val="009F752C"/>
    <w:rsid w:val="009F75C4"/>
    <w:rsid w:val="009F7CA5"/>
    <w:rsid w:val="00A00259"/>
    <w:rsid w:val="00A00430"/>
    <w:rsid w:val="00A004F6"/>
    <w:rsid w:val="00A00D11"/>
    <w:rsid w:val="00A0108A"/>
    <w:rsid w:val="00A01678"/>
    <w:rsid w:val="00A016ED"/>
    <w:rsid w:val="00A01E3A"/>
    <w:rsid w:val="00A02ADC"/>
    <w:rsid w:val="00A03108"/>
    <w:rsid w:val="00A0323D"/>
    <w:rsid w:val="00A03B64"/>
    <w:rsid w:val="00A046CA"/>
    <w:rsid w:val="00A04860"/>
    <w:rsid w:val="00A05AA5"/>
    <w:rsid w:val="00A05F03"/>
    <w:rsid w:val="00A05F39"/>
    <w:rsid w:val="00A06472"/>
    <w:rsid w:val="00A06DE3"/>
    <w:rsid w:val="00A07137"/>
    <w:rsid w:val="00A1030A"/>
    <w:rsid w:val="00A10360"/>
    <w:rsid w:val="00A103D8"/>
    <w:rsid w:val="00A11C99"/>
    <w:rsid w:val="00A11F50"/>
    <w:rsid w:val="00A1248C"/>
    <w:rsid w:val="00A124AD"/>
    <w:rsid w:val="00A1272C"/>
    <w:rsid w:val="00A127F0"/>
    <w:rsid w:val="00A12F11"/>
    <w:rsid w:val="00A14A36"/>
    <w:rsid w:val="00A14D0D"/>
    <w:rsid w:val="00A1530A"/>
    <w:rsid w:val="00A15F59"/>
    <w:rsid w:val="00A1619E"/>
    <w:rsid w:val="00A16225"/>
    <w:rsid w:val="00A16591"/>
    <w:rsid w:val="00A169B9"/>
    <w:rsid w:val="00A16D2C"/>
    <w:rsid w:val="00A17896"/>
    <w:rsid w:val="00A17B61"/>
    <w:rsid w:val="00A20320"/>
    <w:rsid w:val="00A2092A"/>
    <w:rsid w:val="00A21B8E"/>
    <w:rsid w:val="00A21BA5"/>
    <w:rsid w:val="00A234E2"/>
    <w:rsid w:val="00A246A4"/>
    <w:rsid w:val="00A24A09"/>
    <w:rsid w:val="00A2507D"/>
    <w:rsid w:val="00A2590D"/>
    <w:rsid w:val="00A27669"/>
    <w:rsid w:val="00A27ECC"/>
    <w:rsid w:val="00A3053B"/>
    <w:rsid w:val="00A308B4"/>
    <w:rsid w:val="00A30F85"/>
    <w:rsid w:val="00A31646"/>
    <w:rsid w:val="00A319B6"/>
    <w:rsid w:val="00A32985"/>
    <w:rsid w:val="00A329DE"/>
    <w:rsid w:val="00A32A20"/>
    <w:rsid w:val="00A33726"/>
    <w:rsid w:val="00A33BF3"/>
    <w:rsid w:val="00A34034"/>
    <w:rsid w:val="00A34141"/>
    <w:rsid w:val="00A3431A"/>
    <w:rsid w:val="00A344FB"/>
    <w:rsid w:val="00A34F77"/>
    <w:rsid w:val="00A35076"/>
    <w:rsid w:val="00A358C2"/>
    <w:rsid w:val="00A366D8"/>
    <w:rsid w:val="00A374FE"/>
    <w:rsid w:val="00A376DA"/>
    <w:rsid w:val="00A37BF0"/>
    <w:rsid w:val="00A40171"/>
    <w:rsid w:val="00A40CD8"/>
    <w:rsid w:val="00A40D6C"/>
    <w:rsid w:val="00A40F3E"/>
    <w:rsid w:val="00A40F59"/>
    <w:rsid w:val="00A41D6B"/>
    <w:rsid w:val="00A42A1D"/>
    <w:rsid w:val="00A42DD9"/>
    <w:rsid w:val="00A4337A"/>
    <w:rsid w:val="00A4387C"/>
    <w:rsid w:val="00A43AD9"/>
    <w:rsid w:val="00A44114"/>
    <w:rsid w:val="00A44FF9"/>
    <w:rsid w:val="00A46B4D"/>
    <w:rsid w:val="00A4717B"/>
    <w:rsid w:val="00A474BA"/>
    <w:rsid w:val="00A47BA1"/>
    <w:rsid w:val="00A513A2"/>
    <w:rsid w:val="00A516E7"/>
    <w:rsid w:val="00A517AE"/>
    <w:rsid w:val="00A51C58"/>
    <w:rsid w:val="00A51CF5"/>
    <w:rsid w:val="00A5259C"/>
    <w:rsid w:val="00A525E3"/>
    <w:rsid w:val="00A527C4"/>
    <w:rsid w:val="00A53049"/>
    <w:rsid w:val="00A53482"/>
    <w:rsid w:val="00A536D6"/>
    <w:rsid w:val="00A5380E"/>
    <w:rsid w:val="00A5384B"/>
    <w:rsid w:val="00A5446F"/>
    <w:rsid w:val="00A547C5"/>
    <w:rsid w:val="00A54C81"/>
    <w:rsid w:val="00A54E5D"/>
    <w:rsid w:val="00A54E97"/>
    <w:rsid w:val="00A5515D"/>
    <w:rsid w:val="00A55729"/>
    <w:rsid w:val="00A56140"/>
    <w:rsid w:val="00A57129"/>
    <w:rsid w:val="00A5767C"/>
    <w:rsid w:val="00A60123"/>
    <w:rsid w:val="00A6123F"/>
    <w:rsid w:val="00A6239D"/>
    <w:rsid w:val="00A627DD"/>
    <w:rsid w:val="00A6285F"/>
    <w:rsid w:val="00A62A1A"/>
    <w:rsid w:val="00A63A31"/>
    <w:rsid w:val="00A63AB9"/>
    <w:rsid w:val="00A6495C"/>
    <w:rsid w:val="00A65233"/>
    <w:rsid w:val="00A65466"/>
    <w:rsid w:val="00A6552A"/>
    <w:rsid w:val="00A6576E"/>
    <w:rsid w:val="00A6749D"/>
    <w:rsid w:val="00A67FB9"/>
    <w:rsid w:val="00A7035A"/>
    <w:rsid w:val="00A70600"/>
    <w:rsid w:val="00A70FE4"/>
    <w:rsid w:val="00A713C9"/>
    <w:rsid w:val="00A74A79"/>
    <w:rsid w:val="00A74F99"/>
    <w:rsid w:val="00A751F8"/>
    <w:rsid w:val="00A752A7"/>
    <w:rsid w:val="00A75454"/>
    <w:rsid w:val="00A75C6B"/>
    <w:rsid w:val="00A76608"/>
    <w:rsid w:val="00A76AA2"/>
    <w:rsid w:val="00A76C25"/>
    <w:rsid w:val="00A77440"/>
    <w:rsid w:val="00A77B7A"/>
    <w:rsid w:val="00A806AD"/>
    <w:rsid w:val="00A81605"/>
    <w:rsid w:val="00A816B9"/>
    <w:rsid w:val="00A81D2E"/>
    <w:rsid w:val="00A81D71"/>
    <w:rsid w:val="00A8284D"/>
    <w:rsid w:val="00A8328C"/>
    <w:rsid w:val="00A83560"/>
    <w:rsid w:val="00A83906"/>
    <w:rsid w:val="00A83C5B"/>
    <w:rsid w:val="00A84101"/>
    <w:rsid w:val="00A849B4"/>
    <w:rsid w:val="00A84D74"/>
    <w:rsid w:val="00A84DC4"/>
    <w:rsid w:val="00A84F87"/>
    <w:rsid w:val="00A85AC1"/>
    <w:rsid w:val="00A85EF4"/>
    <w:rsid w:val="00A8783F"/>
    <w:rsid w:val="00A87C2F"/>
    <w:rsid w:val="00A87EFC"/>
    <w:rsid w:val="00A90B2E"/>
    <w:rsid w:val="00A90C8A"/>
    <w:rsid w:val="00A914A4"/>
    <w:rsid w:val="00A919C4"/>
    <w:rsid w:val="00A92A5B"/>
    <w:rsid w:val="00A936B8"/>
    <w:rsid w:val="00A9379B"/>
    <w:rsid w:val="00A94ECE"/>
    <w:rsid w:val="00A9570D"/>
    <w:rsid w:val="00A95E04"/>
    <w:rsid w:val="00A96A49"/>
    <w:rsid w:val="00A973E5"/>
    <w:rsid w:val="00A97516"/>
    <w:rsid w:val="00A975CB"/>
    <w:rsid w:val="00AA0BC9"/>
    <w:rsid w:val="00AA116F"/>
    <w:rsid w:val="00AA1986"/>
    <w:rsid w:val="00AA1E5F"/>
    <w:rsid w:val="00AA31A1"/>
    <w:rsid w:val="00AA3218"/>
    <w:rsid w:val="00AA33B6"/>
    <w:rsid w:val="00AA3603"/>
    <w:rsid w:val="00AA3614"/>
    <w:rsid w:val="00AA3694"/>
    <w:rsid w:val="00AA3C18"/>
    <w:rsid w:val="00AA4263"/>
    <w:rsid w:val="00AA6195"/>
    <w:rsid w:val="00AA6335"/>
    <w:rsid w:val="00AA6391"/>
    <w:rsid w:val="00AA6ECC"/>
    <w:rsid w:val="00AA6FAE"/>
    <w:rsid w:val="00AA75D4"/>
    <w:rsid w:val="00AB0245"/>
    <w:rsid w:val="00AB02BB"/>
    <w:rsid w:val="00AB0554"/>
    <w:rsid w:val="00AB0895"/>
    <w:rsid w:val="00AB0B9A"/>
    <w:rsid w:val="00AB0BD7"/>
    <w:rsid w:val="00AB0DD6"/>
    <w:rsid w:val="00AB0F00"/>
    <w:rsid w:val="00AB1864"/>
    <w:rsid w:val="00AB1DE4"/>
    <w:rsid w:val="00AB2158"/>
    <w:rsid w:val="00AB294D"/>
    <w:rsid w:val="00AB2C36"/>
    <w:rsid w:val="00AB3A66"/>
    <w:rsid w:val="00AB4594"/>
    <w:rsid w:val="00AB4692"/>
    <w:rsid w:val="00AB4B2C"/>
    <w:rsid w:val="00AB620B"/>
    <w:rsid w:val="00AB6272"/>
    <w:rsid w:val="00AB6397"/>
    <w:rsid w:val="00AB63FE"/>
    <w:rsid w:val="00AB7E2F"/>
    <w:rsid w:val="00AC049C"/>
    <w:rsid w:val="00AC07AD"/>
    <w:rsid w:val="00AC1309"/>
    <w:rsid w:val="00AC2CEA"/>
    <w:rsid w:val="00AC2D10"/>
    <w:rsid w:val="00AC3C88"/>
    <w:rsid w:val="00AC4615"/>
    <w:rsid w:val="00AC5518"/>
    <w:rsid w:val="00AC628F"/>
    <w:rsid w:val="00AC6609"/>
    <w:rsid w:val="00AC673A"/>
    <w:rsid w:val="00AC6D56"/>
    <w:rsid w:val="00AC6D78"/>
    <w:rsid w:val="00AC6EA9"/>
    <w:rsid w:val="00AC7D26"/>
    <w:rsid w:val="00AD10BC"/>
    <w:rsid w:val="00AD16EC"/>
    <w:rsid w:val="00AD1F63"/>
    <w:rsid w:val="00AD2038"/>
    <w:rsid w:val="00AD2068"/>
    <w:rsid w:val="00AD2711"/>
    <w:rsid w:val="00AD2A8B"/>
    <w:rsid w:val="00AD2E83"/>
    <w:rsid w:val="00AD59EB"/>
    <w:rsid w:val="00AD5FD8"/>
    <w:rsid w:val="00AD629C"/>
    <w:rsid w:val="00AE085C"/>
    <w:rsid w:val="00AE142F"/>
    <w:rsid w:val="00AE1536"/>
    <w:rsid w:val="00AE17E2"/>
    <w:rsid w:val="00AE1D2C"/>
    <w:rsid w:val="00AE2C66"/>
    <w:rsid w:val="00AE34CC"/>
    <w:rsid w:val="00AE485B"/>
    <w:rsid w:val="00AE4CB3"/>
    <w:rsid w:val="00AE4EC7"/>
    <w:rsid w:val="00AE5157"/>
    <w:rsid w:val="00AE5787"/>
    <w:rsid w:val="00AE65BC"/>
    <w:rsid w:val="00AE6945"/>
    <w:rsid w:val="00AE7F9D"/>
    <w:rsid w:val="00AF0D91"/>
    <w:rsid w:val="00AF1625"/>
    <w:rsid w:val="00AF2020"/>
    <w:rsid w:val="00AF203A"/>
    <w:rsid w:val="00AF2CB9"/>
    <w:rsid w:val="00AF320E"/>
    <w:rsid w:val="00AF3252"/>
    <w:rsid w:val="00AF3587"/>
    <w:rsid w:val="00AF3E4B"/>
    <w:rsid w:val="00AF423B"/>
    <w:rsid w:val="00AF4AAF"/>
    <w:rsid w:val="00AF4E5A"/>
    <w:rsid w:val="00AF5183"/>
    <w:rsid w:val="00AF51D7"/>
    <w:rsid w:val="00AF5B91"/>
    <w:rsid w:val="00AF5D90"/>
    <w:rsid w:val="00AF5F35"/>
    <w:rsid w:val="00AF6283"/>
    <w:rsid w:val="00AF665F"/>
    <w:rsid w:val="00AF68BA"/>
    <w:rsid w:val="00AF6952"/>
    <w:rsid w:val="00AF781B"/>
    <w:rsid w:val="00AF7BC4"/>
    <w:rsid w:val="00B00153"/>
    <w:rsid w:val="00B026B8"/>
    <w:rsid w:val="00B02D77"/>
    <w:rsid w:val="00B03687"/>
    <w:rsid w:val="00B03AAB"/>
    <w:rsid w:val="00B03DEF"/>
    <w:rsid w:val="00B0408B"/>
    <w:rsid w:val="00B0449A"/>
    <w:rsid w:val="00B052A1"/>
    <w:rsid w:val="00B06684"/>
    <w:rsid w:val="00B07DD9"/>
    <w:rsid w:val="00B10B44"/>
    <w:rsid w:val="00B10CF4"/>
    <w:rsid w:val="00B1103F"/>
    <w:rsid w:val="00B11FA7"/>
    <w:rsid w:val="00B12C0F"/>
    <w:rsid w:val="00B130D9"/>
    <w:rsid w:val="00B13AF5"/>
    <w:rsid w:val="00B13C96"/>
    <w:rsid w:val="00B13EDA"/>
    <w:rsid w:val="00B14972"/>
    <w:rsid w:val="00B15884"/>
    <w:rsid w:val="00B15C52"/>
    <w:rsid w:val="00B15F21"/>
    <w:rsid w:val="00B16003"/>
    <w:rsid w:val="00B16CB1"/>
    <w:rsid w:val="00B179CE"/>
    <w:rsid w:val="00B205B2"/>
    <w:rsid w:val="00B2084E"/>
    <w:rsid w:val="00B21309"/>
    <w:rsid w:val="00B21556"/>
    <w:rsid w:val="00B2156D"/>
    <w:rsid w:val="00B21B96"/>
    <w:rsid w:val="00B235BD"/>
    <w:rsid w:val="00B24032"/>
    <w:rsid w:val="00B240D0"/>
    <w:rsid w:val="00B2522D"/>
    <w:rsid w:val="00B26B0B"/>
    <w:rsid w:val="00B27B1B"/>
    <w:rsid w:val="00B3017D"/>
    <w:rsid w:val="00B30E01"/>
    <w:rsid w:val="00B3100E"/>
    <w:rsid w:val="00B31ADE"/>
    <w:rsid w:val="00B31C5C"/>
    <w:rsid w:val="00B33112"/>
    <w:rsid w:val="00B33259"/>
    <w:rsid w:val="00B3405A"/>
    <w:rsid w:val="00B3429B"/>
    <w:rsid w:val="00B34452"/>
    <w:rsid w:val="00B34650"/>
    <w:rsid w:val="00B346EE"/>
    <w:rsid w:val="00B3495E"/>
    <w:rsid w:val="00B3499C"/>
    <w:rsid w:val="00B34CEA"/>
    <w:rsid w:val="00B34EE5"/>
    <w:rsid w:val="00B36A57"/>
    <w:rsid w:val="00B37158"/>
    <w:rsid w:val="00B37668"/>
    <w:rsid w:val="00B37686"/>
    <w:rsid w:val="00B37EB3"/>
    <w:rsid w:val="00B4025C"/>
    <w:rsid w:val="00B4086F"/>
    <w:rsid w:val="00B40B05"/>
    <w:rsid w:val="00B410B8"/>
    <w:rsid w:val="00B415BA"/>
    <w:rsid w:val="00B422F5"/>
    <w:rsid w:val="00B42C97"/>
    <w:rsid w:val="00B42ED0"/>
    <w:rsid w:val="00B433ED"/>
    <w:rsid w:val="00B43478"/>
    <w:rsid w:val="00B46A6C"/>
    <w:rsid w:val="00B46D41"/>
    <w:rsid w:val="00B47AE3"/>
    <w:rsid w:val="00B47AEF"/>
    <w:rsid w:val="00B47D2F"/>
    <w:rsid w:val="00B47E9E"/>
    <w:rsid w:val="00B50205"/>
    <w:rsid w:val="00B5047B"/>
    <w:rsid w:val="00B515EB"/>
    <w:rsid w:val="00B51978"/>
    <w:rsid w:val="00B51DC7"/>
    <w:rsid w:val="00B52AA2"/>
    <w:rsid w:val="00B52DB4"/>
    <w:rsid w:val="00B530C1"/>
    <w:rsid w:val="00B53C1D"/>
    <w:rsid w:val="00B5446D"/>
    <w:rsid w:val="00B5453B"/>
    <w:rsid w:val="00B549D2"/>
    <w:rsid w:val="00B54A40"/>
    <w:rsid w:val="00B555FF"/>
    <w:rsid w:val="00B55D72"/>
    <w:rsid w:val="00B564F3"/>
    <w:rsid w:val="00B56570"/>
    <w:rsid w:val="00B56816"/>
    <w:rsid w:val="00B57E3D"/>
    <w:rsid w:val="00B57EC6"/>
    <w:rsid w:val="00B60924"/>
    <w:rsid w:val="00B6189D"/>
    <w:rsid w:val="00B61BB4"/>
    <w:rsid w:val="00B61E55"/>
    <w:rsid w:val="00B6293C"/>
    <w:rsid w:val="00B63AC9"/>
    <w:rsid w:val="00B63ED0"/>
    <w:rsid w:val="00B640FF"/>
    <w:rsid w:val="00B643AC"/>
    <w:rsid w:val="00B649EC"/>
    <w:rsid w:val="00B64B4C"/>
    <w:rsid w:val="00B6514B"/>
    <w:rsid w:val="00B65C82"/>
    <w:rsid w:val="00B66072"/>
    <w:rsid w:val="00B66345"/>
    <w:rsid w:val="00B6654F"/>
    <w:rsid w:val="00B66AF0"/>
    <w:rsid w:val="00B67076"/>
    <w:rsid w:val="00B67078"/>
    <w:rsid w:val="00B671AB"/>
    <w:rsid w:val="00B67272"/>
    <w:rsid w:val="00B7017A"/>
    <w:rsid w:val="00B702C6"/>
    <w:rsid w:val="00B70D5A"/>
    <w:rsid w:val="00B71900"/>
    <w:rsid w:val="00B72832"/>
    <w:rsid w:val="00B72C8F"/>
    <w:rsid w:val="00B74A04"/>
    <w:rsid w:val="00B7549B"/>
    <w:rsid w:val="00B75890"/>
    <w:rsid w:val="00B7617F"/>
    <w:rsid w:val="00B76890"/>
    <w:rsid w:val="00B769EF"/>
    <w:rsid w:val="00B76D0D"/>
    <w:rsid w:val="00B77735"/>
    <w:rsid w:val="00B800D6"/>
    <w:rsid w:val="00B80304"/>
    <w:rsid w:val="00B811C1"/>
    <w:rsid w:val="00B8126E"/>
    <w:rsid w:val="00B8172C"/>
    <w:rsid w:val="00B81DAD"/>
    <w:rsid w:val="00B81F21"/>
    <w:rsid w:val="00B82264"/>
    <w:rsid w:val="00B82460"/>
    <w:rsid w:val="00B8252F"/>
    <w:rsid w:val="00B826D1"/>
    <w:rsid w:val="00B82D20"/>
    <w:rsid w:val="00B82E03"/>
    <w:rsid w:val="00B832E9"/>
    <w:rsid w:val="00B8386A"/>
    <w:rsid w:val="00B83A6B"/>
    <w:rsid w:val="00B8418C"/>
    <w:rsid w:val="00B843F2"/>
    <w:rsid w:val="00B84F42"/>
    <w:rsid w:val="00B85B17"/>
    <w:rsid w:val="00B860C9"/>
    <w:rsid w:val="00B86324"/>
    <w:rsid w:val="00B8649A"/>
    <w:rsid w:val="00B865C7"/>
    <w:rsid w:val="00B86974"/>
    <w:rsid w:val="00B8759A"/>
    <w:rsid w:val="00B90525"/>
    <w:rsid w:val="00B90FF5"/>
    <w:rsid w:val="00B9177B"/>
    <w:rsid w:val="00B9196A"/>
    <w:rsid w:val="00B929D5"/>
    <w:rsid w:val="00B931E8"/>
    <w:rsid w:val="00B933BD"/>
    <w:rsid w:val="00B93624"/>
    <w:rsid w:val="00B941FE"/>
    <w:rsid w:val="00B946E6"/>
    <w:rsid w:val="00B95476"/>
    <w:rsid w:val="00B95507"/>
    <w:rsid w:val="00B958B7"/>
    <w:rsid w:val="00B9705C"/>
    <w:rsid w:val="00B97561"/>
    <w:rsid w:val="00B97838"/>
    <w:rsid w:val="00BA0365"/>
    <w:rsid w:val="00BA149E"/>
    <w:rsid w:val="00BA1650"/>
    <w:rsid w:val="00BA19EC"/>
    <w:rsid w:val="00BA1B59"/>
    <w:rsid w:val="00BA288A"/>
    <w:rsid w:val="00BA2F45"/>
    <w:rsid w:val="00BA3667"/>
    <w:rsid w:val="00BA37AC"/>
    <w:rsid w:val="00BA3B5C"/>
    <w:rsid w:val="00BA3BFD"/>
    <w:rsid w:val="00BA446B"/>
    <w:rsid w:val="00BA44ED"/>
    <w:rsid w:val="00BA541E"/>
    <w:rsid w:val="00BA5AF2"/>
    <w:rsid w:val="00BA5D2A"/>
    <w:rsid w:val="00BA638E"/>
    <w:rsid w:val="00BA6DA5"/>
    <w:rsid w:val="00BA764B"/>
    <w:rsid w:val="00BB1850"/>
    <w:rsid w:val="00BB2ACB"/>
    <w:rsid w:val="00BB2E45"/>
    <w:rsid w:val="00BB3CC4"/>
    <w:rsid w:val="00BB3EB1"/>
    <w:rsid w:val="00BB4779"/>
    <w:rsid w:val="00BB48A4"/>
    <w:rsid w:val="00BB5EDE"/>
    <w:rsid w:val="00BB7D7D"/>
    <w:rsid w:val="00BC0FDF"/>
    <w:rsid w:val="00BC115B"/>
    <w:rsid w:val="00BC20B5"/>
    <w:rsid w:val="00BC2372"/>
    <w:rsid w:val="00BC2E7A"/>
    <w:rsid w:val="00BC33CA"/>
    <w:rsid w:val="00BC394F"/>
    <w:rsid w:val="00BC3D6F"/>
    <w:rsid w:val="00BC5C73"/>
    <w:rsid w:val="00BC7608"/>
    <w:rsid w:val="00BC7823"/>
    <w:rsid w:val="00BC7DA5"/>
    <w:rsid w:val="00BC7DED"/>
    <w:rsid w:val="00BD1190"/>
    <w:rsid w:val="00BD124C"/>
    <w:rsid w:val="00BD3172"/>
    <w:rsid w:val="00BD409E"/>
    <w:rsid w:val="00BD43E9"/>
    <w:rsid w:val="00BD4749"/>
    <w:rsid w:val="00BD4C99"/>
    <w:rsid w:val="00BD58C8"/>
    <w:rsid w:val="00BD6693"/>
    <w:rsid w:val="00BD6D16"/>
    <w:rsid w:val="00BD79DF"/>
    <w:rsid w:val="00BD7D67"/>
    <w:rsid w:val="00BD7FE5"/>
    <w:rsid w:val="00BE09E5"/>
    <w:rsid w:val="00BE0A9E"/>
    <w:rsid w:val="00BE0B65"/>
    <w:rsid w:val="00BE1807"/>
    <w:rsid w:val="00BE1B67"/>
    <w:rsid w:val="00BE315D"/>
    <w:rsid w:val="00BE375C"/>
    <w:rsid w:val="00BE3A05"/>
    <w:rsid w:val="00BE3BA7"/>
    <w:rsid w:val="00BE4367"/>
    <w:rsid w:val="00BE4E15"/>
    <w:rsid w:val="00BE4F9A"/>
    <w:rsid w:val="00BE565B"/>
    <w:rsid w:val="00BE606C"/>
    <w:rsid w:val="00BE6354"/>
    <w:rsid w:val="00BE68CC"/>
    <w:rsid w:val="00BE69B2"/>
    <w:rsid w:val="00BE6E3C"/>
    <w:rsid w:val="00BE6EB4"/>
    <w:rsid w:val="00BE7543"/>
    <w:rsid w:val="00BE7CA7"/>
    <w:rsid w:val="00BF02B1"/>
    <w:rsid w:val="00BF033A"/>
    <w:rsid w:val="00BF091A"/>
    <w:rsid w:val="00BF22A7"/>
    <w:rsid w:val="00BF3077"/>
    <w:rsid w:val="00BF3439"/>
    <w:rsid w:val="00BF3441"/>
    <w:rsid w:val="00BF41EB"/>
    <w:rsid w:val="00BF43CF"/>
    <w:rsid w:val="00BF44CE"/>
    <w:rsid w:val="00BF483C"/>
    <w:rsid w:val="00BF526F"/>
    <w:rsid w:val="00BF5602"/>
    <w:rsid w:val="00BF5EB8"/>
    <w:rsid w:val="00BF6F8F"/>
    <w:rsid w:val="00C0120D"/>
    <w:rsid w:val="00C029F2"/>
    <w:rsid w:val="00C032F4"/>
    <w:rsid w:val="00C036DD"/>
    <w:rsid w:val="00C03B40"/>
    <w:rsid w:val="00C04E30"/>
    <w:rsid w:val="00C054D3"/>
    <w:rsid w:val="00C05EDF"/>
    <w:rsid w:val="00C06534"/>
    <w:rsid w:val="00C075F2"/>
    <w:rsid w:val="00C07664"/>
    <w:rsid w:val="00C07F30"/>
    <w:rsid w:val="00C103AC"/>
    <w:rsid w:val="00C10403"/>
    <w:rsid w:val="00C10C31"/>
    <w:rsid w:val="00C10CB1"/>
    <w:rsid w:val="00C110A2"/>
    <w:rsid w:val="00C110E6"/>
    <w:rsid w:val="00C11424"/>
    <w:rsid w:val="00C1143D"/>
    <w:rsid w:val="00C11C3C"/>
    <w:rsid w:val="00C11E09"/>
    <w:rsid w:val="00C125A5"/>
    <w:rsid w:val="00C136DF"/>
    <w:rsid w:val="00C142C4"/>
    <w:rsid w:val="00C14336"/>
    <w:rsid w:val="00C143AD"/>
    <w:rsid w:val="00C145CE"/>
    <w:rsid w:val="00C152B3"/>
    <w:rsid w:val="00C1673E"/>
    <w:rsid w:val="00C17074"/>
    <w:rsid w:val="00C170AB"/>
    <w:rsid w:val="00C17A99"/>
    <w:rsid w:val="00C17CEF"/>
    <w:rsid w:val="00C20904"/>
    <w:rsid w:val="00C20E4B"/>
    <w:rsid w:val="00C20EFE"/>
    <w:rsid w:val="00C2199F"/>
    <w:rsid w:val="00C220B6"/>
    <w:rsid w:val="00C22CD8"/>
    <w:rsid w:val="00C2321E"/>
    <w:rsid w:val="00C23D59"/>
    <w:rsid w:val="00C23EDA"/>
    <w:rsid w:val="00C24623"/>
    <w:rsid w:val="00C24D94"/>
    <w:rsid w:val="00C2517B"/>
    <w:rsid w:val="00C2524A"/>
    <w:rsid w:val="00C25917"/>
    <w:rsid w:val="00C2619C"/>
    <w:rsid w:val="00C261A4"/>
    <w:rsid w:val="00C268FD"/>
    <w:rsid w:val="00C26A84"/>
    <w:rsid w:val="00C26D18"/>
    <w:rsid w:val="00C26E23"/>
    <w:rsid w:val="00C272BC"/>
    <w:rsid w:val="00C27495"/>
    <w:rsid w:val="00C2780B"/>
    <w:rsid w:val="00C301F1"/>
    <w:rsid w:val="00C30866"/>
    <w:rsid w:val="00C30B4F"/>
    <w:rsid w:val="00C30DE0"/>
    <w:rsid w:val="00C31826"/>
    <w:rsid w:val="00C31D71"/>
    <w:rsid w:val="00C31E82"/>
    <w:rsid w:val="00C32D51"/>
    <w:rsid w:val="00C33084"/>
    <w:rsid w:val="00C33E2C"/>
    <w:rsid w:val="00C33FE6"/>
    <w:rsid w:val="00C348B2"/>
    <w:rsid w:val="00C34DC6"/>
    <w:rsid w:val="00C35636"/>
    <w:rsid w:val="00C3575D"/>
    <w:rsid w:val="00C358B3"/>
    <w:rsid w:val="00C360A8"/>
    <w:rsid w:val="00C3632F"/>
    <w:rsid w:val="00C3769D"/>
    <w:rsid w:val="00C40576"/>
    <w:rsid w:val="00C40EE1"/>
    <w:rsid w:val="00C417CF"/>
    <w:rsid w:val="00C41AEB"/>
    <w:rsid w:val="00C41D6B"/>
    <w:rsid w:val="00C444DF"/>
    <w:rsid w:val="00C453CA"/>
    <w:rsid w:val="00C45778"/>
    <w:rsid w:val="00C45AE9"/>
    <w:rsid w:val="00C46426"/>
    <w:rsid w:val="00C46FA6"/>
    <w:rsid w:val="00C472D0"/>
    <w:rsid w:val="00C47794"/>
    <w:rsid w:val="00C505FF"/>
    <w:rsid w:val="00C516DD"/>
    <w:rsid w:val="00C52B57"/>
    <w:rsid w:val="00C52CF7"/>
    <w:rsid w:val="00C53EE0"/>
    <w:rsid w:val="00C54059"/>
    <w:rsid w:val="00C546A6"/>
    <w:rsid w:val="00C54DBA"/>
    <w:rsid w:val="00C54EDD"/>
    <w:rsid w:val="00C554D9"/>
    <w:rsid w:val="00C56EDA"/>
    <w:rsid w:val="00C57140"/>
    <w:rsid w:val="00C573A1"/>
    <w:rsid w:val="00C575AE"/>
    <w:rsid w:val="00C57E15"/>
    <w:rsid w:val="00C57F94"/>
    <w:rsid w:val="00C57FC9"/>
    <w:rsid w:val="00C60381"/>
    <w:rsid w:val="00C6073A"/>
    <w:rsid w:val="00C61547"/>
    <w:rsid w:val="00C62E7A"/>
    <w:rsid w:val="00C635FA"/>
    <w:rsid w:val="00C639AF"/>
    <w:rsid w:val="00C641E0"/>
    <w:rsid w:val="00C642DB"/>
    <w:rsid w:val="00C645E1"/>
    <w:rsid w:val="00C64A74"/>
    <w:rsid w:val="00C659F8"/>
    <w:rsid w:val="00C66191"/>
    <w:rsid w:val="00C66333"/>
    <w:rsid w:val="00C66ED4"/>
    <w:rsid w:val="00C66F94"/>
    <w:rsid w:val="00C672D0"/>
    <w:rsid w:val="00C673C9"/>
    <w:rsid w:val="00C70F09"/>
    <w:rsid w:val="00C71812"/>
    <w:rsid w:val="00C71AA5"/>
    <w:rsid w:val="00C71E14"/>
    <w:rsid w:val="00C7232B"/>
    <w:rsid w:val="00C72988"/>
    <w:rsid w:val="00C73232"/>
    <w:rsid w:val="00C736CF"/>
    <w:rsid w:val="00C73C99"/>
    <w:rsid w:val="00C74057"/>
    <w:rsid w:val="00C749CA"/>
    <w:rsid w:val="00C74AE7"/>
    <w:rsid w:val="00C75071"/>
    <w:rsid w:val="00C7569F"/>
    <w:rsid w:val="00C758A4"/>
    <w:rsid w:val="00C758EE"/>
    <w:rsid w:val="00C7609C"/>
    <w:rsid w:val="00C7733D"/>
    <w:rsid w:val="00C7746A"/>
    <w:rsid w:val="00C804C1"/>
    <w:rsid w:val="00C80560"/>
    <w:rsid w:val="00C80647"/>
    <w:rsid w:val="00C8093F"/>
    <w:rsid w:val="00C8137B"/>
    <w:rsid w:val="00C8185D"/>
    <w:rsid w:val="00C82524"/>
    <w:rsid w:val="00C84B47"/>
    <w:rsid w:val="00C856D7"/>
    <w:rsid w:val="00C86DC3"/>
    <w:rsid w:val="00C87E11"/>
    <w:rsid w:val="00C90420"/>
    <w:rsid w:val="00C90E95"/>
    <w:rsid w:val="00C911DE"/>
    <w:rsid w:val="00C91852"/>
    <w:rsid w:val="00C9186F"/>
    <w:rsid w:val="00C91C29"/>
    <w:rsid w:val="00C91F6E"/>
    <w:rsid w:val="00C9278B"/>
    <w:rsid w:val="00C9308E"/>
    <w:rsid w:val="00C93295"/>
    <w:rsid w:val="00C943A2"/>
    <w:rsid w:val="00C94B9F"/>
    <w:rsid w:val="00C952C7"/>
    <w:rsid w:val="00C95F43"/>
    <w:rsid w:val="00C96592"/>
    <w:rsid w:val="00C96BF4"/>
    <w:rsid w:val="00C97913"/>
    <w:rsid w:val="00C97B21"/>
    <w:rsid w:val="00C97FB8"/>
    <w:rsid w:val="00CA03B3"/>
    <w:rsid w:val="00CA0524"/>
    <w:rsid w:val="00CA0B26"/>
    <w:rsid w:val="00CA12CE"/>
    <w:rsid w:val="00CA1BDC"/>
    <w:rsid w:val="00CA1FD5"/>
    <w:rsid w:val="00CA2082"/>
    <w:rsid w:val="00CA214E"/>
    <w:rsid w:val="00CA2883"/>
    <w:rsid w:val="00CA2E6C"/>
    <w:rsid w:val="00CA2F1A"/>
    <w:rsid w:val="00CA316C"/>
    <w:rsid w:val="00CA3808"/>
    <w:rsid w:val="00CA3889"/>
    <w:rsid w:val="00CA4048"/>
    <w:rsid w:val="00CA4D44"/>
    <w:rsid w:val="00CA4D80"/>
    <w:rsid w:val="00CA503D"/>
    <w:rsid w:val="00CA50B1"/>
    <w:rsid w:val="00CA5145"/>
    <w:rsid w:val="00CA52C2"/>
    <w:rsid w:val="00CA537E"/>
    <w:rsid w:val="00CA634D"/>
    <w:rsid w:val="00CA63F2"/>
    <w:rsid w:val="00CA6702"/>
    <w:rsid w:val="00CA7842"/>
    <w:rsid w:val="00CA78E1"/>
    <w:rsid w:val="00CB02B9"/>
    <w:rsid w:val="00CB29F3"/>
    <w:rsid w:val="00CB2B24"/>
    <w:rsid w:val="00CB2C3A"/>
    <w:rsid w:val="00CB2DB4"/>
    <w:rsid w:val="00CB4128"/>
    <w:rsid w:val="00CB43C5"/>
    <w:rsid w:val="00CB43E5"/>
    <w:rsid w:val="00CB4604"/>
    <w:rsid w:val="00CB4EF8"/>
    <w:rsid w:val="00CB6365"/>
    <w:rsid w:val="00CB65B5"/>
    <w:rsid w:val="00CB69A1"/>
    <w:rsid w:val="00CB7842"/>
    <w:rsid w:val="00CB7E74"/>
    <w:rsid w:val="00CC017F"/>
    <w:rsid w:val="00CC063B"/>
    <w:rsid w:val="00CC25B5"/>
    <w:rsid w:val="00CC278C"/>
    <w:rsid w:val="00CC2CAE"/>
    <w:rsid w:val="00CC2CBA"/>
    <w:rsid w:val="00CC2EE6"/>
    <w:rsid w:val="00CC310B"/>
    <w:rsid w:val="00CC4073"/>
    <w:rsid w:val="00CC4169"/>
    <w:rsid w:val="00CC451D"/>
    <w:rsid w:val="00CC4C2C"/>
    <w:rsid w:val="00CC4C44"/>
    <w:rsid w:val="00CC54B0"/>
    <w:rsid w:val="00CC5564"/>
    <w:rsid w:val="00CC6697"/>
    <w:rsid w:val="00CC6C5B"/>
    <w:rsid w:val="00CC6CE9"/>
    <w:rsid w:val="00CC7354"/>
    <w:rsid w:val="00CC73FC"/>
    <w:rsid w:val="00CC77AC"/>
    <w:rsid w:val="00CD06E9"/>
    <w:rsid w:val="00CD0942"/>
    <w:rsid w:val="00CD13E2"/>
    <w:rsid w:val="00CD14A2"/>
    <w:rsid w:val="00CD205F"/>
    <w:rsid w:val="00CD27A3"/>
    <w:rsid w:val="00CD27E2"/>
    <w:rsid w:val="00CD2A0E"/>
    <w:rsid w:val="00CD2BF1"/>
    <w:rsid w:val="00CD357D"/>
    <w:rsid w:val="00CD3615"/>
    <w:rsid w:val="00CD4513"/>
    <w:rsid w:val="00CD4AE9"/>
    <w:rsid w:val="00CD4B14"/>
    <w:rsid w:val="00CD5580"/>
    <w:rsid w:val="00CD6047"/>
    <w:rsid w:val="00CD6136"/>
    <w:rsid w:val="00CD69E0"/>
    <w:rsid w:val="00CD6C22"/>
    <w:rsid w:val="00CE01F4"/>
    <w:rsid w:val="00CE047A"/>
    <w:rsid w:val="00CE0C38"/>
    <w:rsid w:val="00CE0DDE"/>
    <w:rsid w:val="00CE1EF0"/>
    <w:rsid w:val="00CE2681"/>
    <w:rsid w:val="00CE2C0A"/>
    <w:rsid w:val="00CE3776"/>
    <w:rsid w:val="00CE3B73"/>
    <w:rsid w:val="00CE3BB5"/>
    <w:rsid w:val="00CE3C73"/>
    <w:rsid w:val="00CE3E25"/>
    <w:rsid w:val="00CE4026"/>
    <w:rsid w:val="00CE499A"/>
    <w:rsid w:val="00CE4B04"/>
    <w:rsid w:val="00CE550D"/>
    <w:rsid w:val="00CE5CC1"/>
    <w:rsid w:val="00CE6782"/>
    <w:rsid w:val="00CE67D1"/>
    <w:rsid w:val="00CE6A53"/>
    <w:rsid w:val="00CE7928"/>
    <w:rsid w:val="00CF0B75"/>
    <w:rsid w:val="00CF0CB5"/>
    <w:rsid w:val="00CF1693"/>
    <w:rsid w:val="00CF1AF4"/>
    <w:rsid w:val="00CF1C6E"/>
    <w:rsid w:val="00CF1C89"/>
    <w:rsid w:val="00CF1CBD"/>
    <w:rsid w:val="00CF2046"/>
    <w:rsid w:val="00CF3251"/>
    <w:rsid w:val="00CF33AF"/>
    <w:rsid w:val="00CF3D30"/>
    <w:rsid w:val="00CF431B"/>
    <w:rsid w:val="00CF45A9"/>
    <w:rsid w:val="00CF5705"/>
    <w:rsid w:val="00CF5CF9"/>
    <w:rsid w:val="00CF5EF3"/>
    <w:rsid w:val="00CF6281"/>
    <w:rsid w:val="00CF6BE1"/>
    <w:rsid w:val="00CF70E5"/>
    <w:rsid w:val="00CF7665"/>
    <w:rsid w:val="00CF7B9F"/>
    <w:rsid w:val="00D002AC"/>
    <w:rsid w:val="00D002D9"/>
    <w:rsid w:val="00D0179C"/>
    <w:rsid w:val="00D019E4"/>
    <w:rsid w:val="00D02270"/>
    <w:rsid w:val="00D023A2"/>
    <w:rsid w:val="00D02987"/>
    <w:rsid w:val="00D02C5E"/>
    <w:rsid w:val="00D03E97"/>
    <w:rsid w:val="00D04CF2"/>
    <w:rsid w:val="00D04D14"/>
    <w:rsid w:val="00D04F6F"/>
    <w:rsid w:val="00D04F70"/>
    <w:rsid w:val="00D05469"/>
    <w:rsid w:val="00D05C01"/>
    <w:rsid w:val="00D0619B"/>
    <w:rsid w:val="00D062F0"/>
    <w:rsid w:val="00D062FD"/>
    <w:rsid w:val="00D06693"/>
    <w:rsid w:val="00D0769C"/>
    <w:rsid w:val="00D106BC"/>
    <w:rsid w:val="00D108F2"/>
    <w:rsid w:val="00D109B4"/>
    <w:rsid w:val="00D11B99"/>
    <w:rsid w:val="00D122FD"/>
    <w:rsid w:val="00D1300A"/>
    <w:rsid w:val="00D13EFC"/>
    <w:rsid w:val="00D14914"/>
    <w:rsid w:val="00D14A1C"/>
    <w:rsid w:val="00D151CB"/>
    <w:rsid w:val="00D15CDF"/>
    <w:rsid w:val="00D15F66"/>
    <w:rsid w:val="00D16026"/>
    <w:rsid w:val="00D16261"/>
    <w:rsid w:val="00D164B7"/>
    <w:rsid w:val="00D16C2A"/>
    <w:rsid w:val="00D173E2"/>
    <w:rsid w:val="00D179F4"/>
    <w:rsid w:val="00D17E9B"/>
    <w:rsid w:val="00D21202"/>
    <w:rsid w:val="00D2123E"/>
    <w:rsid w:val="00D214A0"/>
    <w:rsid w:val="00D214AC"/>
    <w:rsid w:val="00D21726"/>
    <w:rsid w:val="00D22288"/>
    <w:rsid w:val="00D226D8"/>
    <w:rsid w:val="00D227EB"/>
    <w:rsid w:val="00D2281C"/>
    <w:rsid w:val="00D237A9"/>
    <w:rsid w:val="00D23C7E"/>
    <w:rsid w:val="00D23E39"/>
    <w:rsid w:val="00D23EC1"/>
    <w:rsid w:val="00D23F8D"/>
    <w:rsid w:val="00D24E0D"/>
    <w:rsid w:val="00D24E6D"/>
    <w:rsid w:val="00D2549D"/>
    <w:rsid w:val="00D25B47"/>
    <w:rsid w:val="00D27AEE"/>
    <w:rsid w:val="00D27FED"/>
    <w:rsid w:val="00D30DA5"/>
    <w:rsid w:val="00D310A4"/>
    <w:rsid w:val="00D31C37"/>
    <w:rsid w:val="00D31F01"/>
    <w:rsid w:val="00D32E59"/>
    <w:rsid w:val="00D32FAC"/>
    <w:rsid w:val="00D330BD"/>
    <w:rsid w:val="00D334E6"/>
    <w:rsid w:val="00D347BF"/>
    <w:rsid w:val="00D347D9"/>
    <w:rsid w:val="00D34FDE"/>
    <w:rsid w:val="00D3561E"/>
    <w:rsid w:val="00D35697"/>
    <w:rsid w:val="00D3576E"/>
    <w:rsid w:val="00D3588A"/>
    <w:rsid w:val="00D35C27"/>
    <w:rsid w:val="00D36A0C"/>
    <w:rsid w:val="00D3714B"/>
    <w:rsid w:val="00D37745"/>
    <w:rsid w:val="00D37897"/>
    <w:rsid w:val="00D41F09"/>
    <w:rsid w:val="00D42DCB"/>
    <w:rsid w:val="00D437AB"/>
    <w:rsid w:val="00D438CE"/>
    <w:rsid w:val="00D440A2"/>
    <w:rsid w:val="00D44D08"/>
    <w:rsid w:val="00D45A65"/>
    <w:rsid w:val="00D45EFD"/>
    <w:rsid w:val="00D46289"/>
    <w:rsid w:val="00D46FE8"/>
    <w:rsid w:val="00D4706B"/>
    <w:rsid w:val="00D4711D"/>
    <w:rsid w:val="00D4794F"/>
    <w:rsid w:val="00D47B57"/>
    <w:rsid w:val="00D50316"/>
    <w:rsid w:val="00D51A74"/>
    <w:rsid w:val="00D52391"/>
    <w:rsid w:val="00D53165"/>
    <w:rsid w:val="00D53961"/>
    <w:rsid w:val="00D53F97"/>
    <w:rsid w:val="00D53FA7"/>
    <w:rsid w:val="00D5452D"/>
    <w:rsid w:val="00D545D3"/>
    <w:rsid w:val="00D54EDA"/>
    <w:rsid w:val="00D54F3A"/>
    <w:rsid w:val="00D55407"/>
    <w:rsid w:val="00D561A6"/>
    <w:rsid w:val="00D56A9C"/>
    <w:rsid w:val="00D56CCC"/>
    <w:rsid w:val="00D57716"/>
    <w:rsid w:val="00D57A53"/>
    <w:rsid w:val="00D601F6"/>
    <w:rsid w:val="00D629D2"/>
    <w:rsid w:val="00D62D4D"/>
    <w:rsid w:val="00D62D52"/>
    <w:rsid w:val="00D63AEA"/>
    <w:rsid w:val="00D64407"/>
    <w:rsid w:val="00D6442A"/>
    <w:rsid w:val="00D64C2D"/>
    <w:rsid w:val="00D64CD1"/>
    <w:rsid w:val="00D65A7D"/>
    <w:rsid w:val="00D66DB3"/>
    <w:rsid w:val="00D67060"/>
    <w:rsid w:val="00D67898"/>
    <w:rsid w:val="00D70B28"/>
    <w:rsid w:val="00D71132"/>
    <w:rsid w:val="00D71A95"/>
    <w:rsid w:val="00D71D95"/>
    <w:rsid w:val="00D71E8E"/>
    <w:rsid w:val="00D7270F"/>
    <w:rsid w:val="00D72AB2"/>
    <w:rsid w:val="00D72F86"/>
    <w:rsid w:val="00D73107"/>
    <w:rsid w:val="00D74CD3"/>
    <w:rsid w:val="00D74D26"/>
    <w:rsid w:val="00D75197"/>
    <w:rsid w:val="00D75FCD"/>
    <w:rsid w:val="00D76112"/>
    <w:rsid w:val="00D7647F"/>
    <w:rsid w:val="00D76756"/>
    <w:rsid w:val="00D776AA"/>
    <w:rsid w:val="00D77B81"/>
    <w:rsid w:val="00D8000D"/>
    <w:rsid w:val="00D8094D"/>
    <w:rsid w:val="00D80EFE"/>
    <w:rsid w:val="00D81F4F"/>
    <w:rsid w:val="00D81F6E"/>
    <w:rsid w:val="00D8215F"/>
    <w:rsid w:val="00D8273A"/>
    <w:rsid w:val="00D82AB6"/>
    <w:rsid w:val="00D82CC1"/>
    <w:rsid w:val="00D8325A"/>
    <w:rsid w:val="00D847C3"/>
    <w:rsid w:val="00D84EEF"/>
    <w:rsid w:val="00D857AB"/>
    <w:rsid w:val="00D870C7"/>
    <w:rsid w:val="00D87FBF"/>
    <w:rsid w:val="00D9002B"/>
    <w:rsid w:val="00D90801"/>
    <w:rsid w:val="00D90F46"/>
    <w:rsid w:val="00D926BB"/>
    <w:rsid w:val="00D92E53"/>
    <w:rsid w:val="00D93A0C"/>
    <w:rsid w:val="00D948C4"/>
    <w:rsid w:val="00D94C18"/>
    <w:rsid w:val="00D94F89"/>
    <w:rsid w:val="00D95B1C"/>
    <w:rsid w:val="00D97732"/>
    <w:rsid w:val="00D977E0"/>
    <w:rsid w:val="00D97B01"/>
    <w:rsid w:val="00DA0522"/>
    <w:rsid w:val="00DA132E"/>
    <w:rsid w:val="00DA1450"/>
    <w:rsid w:val="00DA1985"/>
    <w:rsid w:val="00DA23FF"/>
    <w:rsid w:val="00DA25F7"/>
    <w:rsid w:val="00DA2C69"/>
    <w:rsid w:val="00DA3155"/>
    <w:rsid w:val="00DA315F"/>
    <w:rsid w:val="00DA4E9F"/>
    <w:rsid w:val="00DA518C"/>
    <w:rsid w:val="00DA702F"/>
    <w:rsid w:val="00DB124D"/>
    <w:rsid w:val="00DB16D0"/>
    <w:rsid w:val="00DB2E8C"/>
    <w:rsid w:val="00DB2F12"/>
    <w:rsid w:val="00DB3347"/>
    <w:rsid w:val="00DB396B"/>
    <w:rsid w:val="00DB4576"/>
    <w:rsid w:val="00DB54E9"/>
    <w:rsid w:val="00DB5583"/>
    <w:rsid w:val="00DB5D9B"/>
    <w:rsid w:val="00DB62B4"/>
    <w:rsid w:val="00DB78B0"/>
    <w:rsid w:val="00DC0D6C"/>
    <w:rsid w:val="00DC1278"/>
    <w:rsid w:val="00DC16C1"/>
    <w:rsid w:val="00DC2596"/>
    <w:rsid w:val="00DC3C48"/>
    <w:rsid w:val="00DC424B"/>
    <w:rsid w:val="00DC4336"/>
    <w:rsid w:val="00DC4347"/>
    <w:rsid w:val="00DC4455"/>
    <w:rsid w:val="00DC52ED"/>
    <w:rsid w:val="00DC6A67"/>
    <w:rsid w:val="00DC6B8D"/>
    <w:rsid w:val="00DC6FCE"/>
    <w:rsid w:val="00DC703B"/>
    <w:rsid w:val="00DC74BE"/>
    <w:rsid w:val="00DD03D1"/>
    <w:rsid w:val="00DD073D"/>
    <w:rsid w:val="00DD08CD"/>
    <w:rsid w:val="00DD215E"/>
    <w:rsid w:val="00DD25FF"/>
    <w:rsid w:val="00DD2D9B"/>
    <w:rsid w:val="00DD32DA"/>
    <w:rsid w:val="00DD365D"/>
    <w:rsid w:val="00DD36B5"/>
    <w:rsid w:val="00DD3CA2"/>
    <w:rsid w:val="00DD4056"/>
    <w:rsid w:val="00DD4289"/>
    <w:rsid w:val="00DD4321"/>
    <w:rsid w:val="00DD46B4"/>
    <w:rsid w:val="00DD4948"/>
    <w:rsid w:val="00DD54DF"/>
    <w:rsid w:val="00DD55E8"/>
    <w:rsid w:val="00DD74D4"/>
    <w:rsid w:val="00DD775F"/>
    <w:rsid w:val="00DD7D09"/>
    <w:rsid w:val="00DE0A24"/>
    <w:rsid w:val="00DE1A50"/>
    <w:rsid w:val="00DE2021"/>
    <w:rsid w:val="00DE2BFC"/>
    <w:rsid w:val="00DE3320"/>
    <w:rsid w:val="00DE48EA"/>
    <w:rsid w:val="00DE4E05"/>
    <w:rsid w:val="00DE5A3D"/>
    <w:rsid w:val="00DE60EE"/>
    <w:rsid w:val="00DE7AA2"/>
    <w:rsid w:val="00DE7C97"/>
    <w:rsid w:val="00DF0526"/>
    <w:rsid w:val="00DF05A0"/>
    <w:rsid w:val="00DF086E"/>
    <w:rsid w:val="00DF0F68"/>
    <w:rsid w:val="00DF1977"/>
    <w:rsid w:val="00DF1A2C"/>
    <w:rsid w:val="00DF2AC9"/>
    <w:rsid w:val="00DF3A68"/>
    <w:rsid w:val="00DF3B52"/>
    <w:rsid w:val="00DF455F"/>
    <w:rsid w:val="00DF4654"/>
    <w:rsid w:val="00DF609D"/>
    <w:rsid w:val="00DF6877"/>
    <w:rsid w:val="00DF6914"/>
    <w:rsid w:val="00DF7094"/>
    <w:rsid w:val="00DF74B6"/>
    <w:rsid w:val="00DF7743"/>
    <w:rsid w:val="00DF7A7A"/>
    <w:rsid w:val="00E00A0D"/>
    <w:rsid w:val="00E00A2B"/>
    <w:rsid w:val="00E01101"/>
    <w:rsid w:val="00E01371"/>
    <w:rsid w:val="00E013DC"/>
    <w:rsid w:val="00E0170F"/>
    <w:rsid w:val="00E01BD4"/>
    <w:rsid w:val="00E02080"/>
    <w:rsid w:val="00E025B6"/>
    <w:rsid w:val="00E0294A"/>
    <w:rsid w:val="00E02AF2"/>
    <w:rsid w:val="00E02D26"/>
    <w:rsid w:val="00E041F2"/>
    <w:rsid w:val="00E053D6"/>
    <w:rsid w:val="00E0548C"/>
    <w:rsid w:val="00E05E48"/>
    <w:rsid w:val="00E0649A"/>
    <w:rsid w:val="00E06545"/>
    <w:rsid w:val="00E06603"/>
    <w:rsid w:val="00E069F8"/>
    <w:rsid w:val="00E0700F"/>
    <w:rsid w:val="00E07075"/>
    <w:rsid w:val="00E077D7"/>
    <w:rsid w:val="00E07894"/>
    <w:rsid w:val="00E07A35"/>
    <w:rsid w:val="00E10925"/>
    <w:rsid w:val="00E10BA5"/>
    <w:rsid w:val="00E117C8"/>
    <w:rsid w:val="00E118A5"/>
    <w:rsid w:val="00E1260B"/>
    <w:rsid w:val="00E12966"/>
    <w:rsid w:val="00E12A72"/>
    <w:rsid w:val="00E13399"/>
    <w:rsid w:val="00E13BBD"/>
    <w:rsid w:val="00E13CFD"/>
    <w:rsid w:val="00E14485"/>
    <w:rsid w:val="00E15353"/>
    <w:rsid w:val="00E15450"/>
    <w:rsid w:val="00E15C54"/>
    <w:rsid w:val="00E16019"/>
    <w:rsid w:val="00E1645D"/>
    <w:rsid w:val="00E165C2"/>
    <w:rsid w:val="00E16778"/>
    <w:rsid w:val="00E16B3B"/>
    <w:rsid w:val="00E16C1F"/>
    <w:rsid w:val="00E17642"/>
    <w:rsid w:val="00E17666"/>
    <w:rsid w:val="00E17E90"/>
    <w:rsid w:val="00E20270"/>
    <w:rsid w:val="00E207FD"/>
    <w:rsid w:val="00E20EC8"/>
    <w:rsid w:val="00E21701"/>
    <w:rsid w:val="00E21CFE"/>
    <w:rsid w:val="00E22A5E"/>
    <w:rsid w:val="00E23179"/>
    <w:rsid w:val="00E231B5"/>
    <w:rsid w:val="00E242A0"/>
    <w:rsid w:val="00E2439B"/>
    <w:rsid w:val="00E2440A"/>
    <w:rsid w:val="00E244D7"/>
    <w:rsid w:val="00E24773"/>
    <w:rsid w:val="00E255B2"/>
    <w:rsid w:val="00E30249"/>
    <w:rsid w:val="00E31665"/>
    <w:rsid w:val="00E31ECE"/>
    <w:rsid w:val="00E32F37"/>
    <w:rsid w:val="00E33177"/>
    <w:rsid w:val="00E338BE"/>
    <w:rsid w:val="00E343D2"/>
    <w:rsid w:val="00E34421"/>
    <w:rsid w:val="00E34FAF"/>
    <w:rsid w:val="00E36F03"/>
    <w:rsid w:val="00E370A5"/>
    <w:rsid w:val="00E4029E"/>
    <w:rsid w:val="00E406FB"/>
    <w:rsid w:val="00E40971"/>
    <w:rsid w:val="00E40E04"/>
    <w:rsid w:val="00E41851"/>
    <w:rsid w:val="00E419C3"/>
    <w:rsid w:val="00E41AE8"/>
    <w:rsid w:val="00E42666"/>
    <w:rsid w:val="00E42BA4"/>
    <w:rsid w:val="00E4313F"/>
    <w:rsid w:val="00E434A5"/>
    <w:rsid w:val="00E43D19"/>
    <w:rsid w:val="00E442D9"/>
    <w:rsid w:val="00E443E2"/>
    <w:rsid w:val="00E44D14"/>
    <w:rsid w:val="00E4564A"/>
    <w:rsid w:val="00E45689"/>
    <w:rsid w:val="00E460B2"/>
    <w:rsid w:val="00E46A80"/>
    <w:rsid w:val="00E473A1"/>
    <w:rsid w:val="00E473DA"/>
    <w:rsid w:val="00E477CE"/>
    <w:rsid w:val="00E508C0"/>
    <w:rsid w:val="00E5099B"/>
    <w:rsid w:val="00E50C2B"/>
    <w:rsid w:val="00E50CFA"/>
    <w:rsid w:val="00E50FB2"/>
    <w:rsid w:val="00E521FF"/>
    <w:rsid w:val="00E524B5"/>
    <w:rsid w:val="00E52EB6"/>
    <w:rsid w:val="00E539E5"/>
    <w:rsid w:val="00E53B75"/>
    <w:rsid w:val="00E53C38"/>
    <w:rsid w:val="00E54BAC"/>
    <w:rsid w:val="00E54C8B"/>
    <w:rsid w:val="00E553ED"/>
    <w:rsid w:val="00E575FA"/>
    <w:rsid w:val="00E57679"/>
    <w:rsid w:val="00E57C8C"/>
    <w:rsid w:val="00E60F50"/>
    <w:rsid w:val="00E61DA3"/>
    <w:rsid w:val="00E620B6"/>
    <w:rsid w:val="00E62177"/>
    <w:rsid w:val="00E62D63"/>
    <w:rsid w:val="00E63EBF"/>
    <w:rsid w:val="00E64039"/>
    <w:rsid w:val="00E6439A"/>
    <w:rsid w:val="00E64592"/>
    <w:rsid w:val="00E645A4"/>
    <w:rsid w:val="00E6467A"/>
    <w:rsid w:val="00E656EF"/>
    <w:rsid w:val="00E66238"/>
    <w:rsid w:val="00E668EA"/>
    <w:rsid w:val="00E7089C"/>
    <w:rsid w:val="00E70D3B"/>
    <w:rsid w:val="00E71D87"/>
    <w:rsid w:val="00E72341"/>
    <w:rsid w:val="00E72855"/>
    <w:rsid w:val="00E72C02"/>
    <w:rsid w:val="00E72F69"/>
    <w:rsid w:val="00E730A9"/>
    <w:rsid w:val="00E7325B"/>
    <w:rsid w:val="00E74461"/>
    <w:rsid w:val="00E74EAC"/>
    <w:rsid w:val="00E75FD4"/>
    <w:rsid w:val="00E7644B"/>
    <w:rsid w:val="00E769CC"/>
    <w:rsid w:val="00E76D8E"/>
    <w:rsid w:val="00E806B3"/>
    <w:rsid w:val="00E809DC"/>
    <w:rsid w:val="00E811F1"/>
    <w:rsid w:val="00E81AB6"/>
    <w:rsid w:val="00E81C15"/>
    <w:rsid w:val="00E82381"/>
    <w:rsid w:val="00E82445"/>
    <w:rsid w:val="00E82BC7"/>
    <w:rsid w:val="00E8327B"/>
    <w:rsid w:val="00E83BE6"/>
    <w:rsid w:val="00E8423C"/>
    <w:rsid w:val="00E858C8"/>
    <w:rsid w:val="00E85BDD"/>
    <w:rsid w:val="00E85D83"/>
    <w:rsid w:val="00E86101"/>
    <w:rsid w:val="00E8616C"/>
    <w:rsid w:val="00E86305"/>
    <w:rsid w:val="00E864CB"/>
    <w:rsid w:val="00E879CE"/>
    <w:rsid w:val="00E904B7"/>
    <w:rsid w:val="00E90D63"/>
    <w:rsid w:val="00E91060"/>
    <w:rsid w:val="00E91F45"/>
    <w:rsid w:val="00E9361F"/>
    <w:rsid w:val="00E94198"/>
    <w:rsid w:val="00E943ED"/>
    <w:rsid w:val="00E944B0"/>
    <w:rsid w:val="00E94B86"/>
    <w:rsid w:val="00E94DC0"/>
    <w:rsid w:val="00E957BC"/>
    <w:rsid w:val="00E959EC"/>
    <w:rsid w:val="00E95B2E"/>
    <w:rsid w:val="00E95D79"/>
    <w:rsid w:val="00E960F9"/>
    <w:rsid w:val="00E969C6"/>
    <w:rsid w:val="00E96B77"/>
    <w:rsid w:val="00E9750F"/>
    <w:rsid w:val="00E97D9F"/>
    <w:rsid w:val="00EA0227"/>
    <w:rsid w:val="00EA02BD"/>
    <w:rsid w:val="00EA15F2"/>
    <w:rsid w:val="00EA29BA"/>
    <w:rsid w:val="00EA2AE5"/>
    <w:rsid w:val="00EA3FDF"/>
    <w:rsid w:val="00EA4B05"/>
    <w:rsid w:val="00EA4C53"/>
    <w:rsid w:val="00EA55D4"/>
    <w:rsid w:val="00EA5FCE"/>
    <w:rsid w:val="00EA6032"/>
    <w:rsid w:val="00EA619D"/>
    <w:rsid w:val="00EA6256"/>
    <w:rsid w:val="00EA6812"/>
    <w:rsid w:val="00EA68C0"/>
    <w:rsid w:val="00EA6D7D"/>
    <w:rsid w:val="00EA7091"/>
    <w:rsid w:val="00EA720C"/>
    <w:rsid w:val="00EA7370"/>
    <w:rsid w:val="00EA747B"/>
    <w:rsid w:val="00EA75A2"/>
    <w:rsid w:val="00EA766C"/>
    <w:rsid w:val="00EA7CB5"/>
    <w:rsid w:val="00EA7D91"/>
    <w:rsid w:val="00EB0A5D"/>
    <w:rsid w:val="00EB1C9A"/>
    <w:rsid w:val="00EB2D2C"/>
    <w:rsid w:val="00EB3E0B"/>
    <w:rsid w:val="00EB452A"/>
    <w:rsid w:val="00EB4695"/>
    <w:rsid w:val="00EB6746"/>
    <w:rsid w:val="00EB6DB7"/>
    <w:rsid w:val="00EB7462"/>
    <w:rsid w:val="00EB7B59"/>
    <w:rsid w:val="00EB7D99"/>
    <w:rsid w:val="00EC0B3F"/>
    <w:rsid w:val="00EC156C"/>
    <w:rsid w:val="00EC20D5"/>
    <w:rsid w:val="00EC2F54"/>
    <w:rsid w:val="00EC38E1"/>
    <w:rsid w:val="00EC44E2"/>
    <w:rsid w:val="00EC44FA"/>
    <w:rsid w:val="00EC59CA"/>
    <w:rsid w:val="00EC5B6C"/>
    <w:rsid w:val="00EC5E49"/>
    <w:rsid w:val="00EC6D2D"/>
    <w:rsid w:val="00EC6E55"/>
    <w:rsid w:val="00EC70D1"/>
    <w:rsid w:val="00EC7E42"/>
    <w:rsid w:val="00ED01C1"/>
    <w:rsid w:val="00ED0AF3"/>
    <w:rsid w:val="00ED14E8"/>
    <w:rsid w:val="00ED1C42"/>
    <w:rsid w:val="00ED27A1"/>
    <w:rsid w:val="00ED2B02"/>
    <w:rsid w:val="00ED2B20"/>
    <w:rsid w:val="00ED2C2D"/>
    <w:rsid w:val="00ED3286"/>
    <w:rsid w:val="00ED4703"/>
    <w:rsid w:val="00ED49F3"/>
    <w:rsid w:val="00ED4F00"/>
    <w:rsid w:val="00ED5918"/>
    <w:rsid w:val="00ED5C08"/>
    <w:rsid w:val="00ED5DCA"/>
    <w:rsid w:val="00ED6738"/>
    <w:rsid w:val="00ED6A80"/>
    <w:rsid w:val="00ED73B4"/>
    <w:rsid w:val="00ED7441"/>
    <w:rsid w:val="00ED75A9"/>
    <w:rsid w:val="00ED7E66"/>
    <w:rsid w:val="00EE02AF"/>
    <w:rsid w:val="00EE0514"/>
    <w:rsid w:val="00EE1BED"/>
    <w:rsid w:val="00EE2417"/>
    <w:rsid w:val="00EE2BD7"/>
    <w:rsid w:val="00EE3DFD"/>
    <w:rsid w:val="00EE4057"/>
    <w:rsid w:val="00EE45A1"/>
    <w:rsid w:val="00EE474A"/>
    <w:rsid w:val="00EE6D3A"/>
    <w:rsid w:val="00EE70EC"/>
    <w:rsid w:val="00EE7616"/>
    <w:rsid w:val="00EF0B96"/>
    <w:rsid w:val="00EF1ACF"/>
    <w:rsid w:val="00EF22EA"/>
    <w:rsid w:val="00EF3D08"/>
    <w:rsid w:val="00EF3E31"/>
    <w:rsid w:val="00EF4298"/>
    <w:rsid w:val="00EF42D9"/>
    <w:rsid w:val="00EF4544"/>
    <w:rsid w:val="00EF4964"/>
    <w:rsid w:val="00EF49B0"/>
    <w:rsid w:val="00EF4E18"/>
    <w:rsid w:val="00EF540F"/>
    <w:rsid w:val="00EF56CD"/>
    <w:rsid w:val="00EF5909"/>
    <w:rsid w:val="00EF5D44"/>
    <w:rsid w:val="00EF5D7E"/>
    <w:rsid w:val="00EF6023"/>
    <w:rsid w:val="00EF6379"/>
    <w:rsid w:val="00EF7288"/>
    <w:rsid w:val="00EF7353"/>
    <w:rsid w:val="00EF78F1"/>
    <w:rsid w:val="00F002B3"/>
    <w:rsid w:val="00F00EBB"/>
    <w:rsid w:val="00F01097"/>
    <w:rsid w:val="00F01486"/>
    <w:rsid w:val="00F0153A"/>
    <w:rsid w:val="00F01CD9"/>
    <w:rsid w:val="00F01E3A"/>
    <w:rsid w:val="00F026EB"/>
    <w:rsid w:val="00F028DB"/>
    <w:rsid w:val="00F03555"/>
    <w:rsid w:val="00F03AB4"/>
    <w:rsid w:val="00F03B86"/>
    <w:rsid w:val="00F0449C"/>
    <w:rsid w:val="00F0490D"/>
    <w:rsid w:val="00F04CFC"/>
    <w:rsid w:val="00F06099"/>
    <w:rsid w:val="00F06111"/>
    <w:rsid w:val="00F061E5"/>
    <w:rsid w:val="00F0660B"/>
    <w:rsid w:val="00F06A3A"/>
    <w:rsid w:val="00F06D8D"/>
    <w:rsid w:val="00F07077"/>
    <w:rsid w:val="00F0738D"/>
    <w:rsid w:val="00F07C24"/>
    <w:rsid w:val="00F07F63"/>
    <w:rsid w:val="00F10CD9"/>
    <w:rsid w:val="00F118FF"/>
    <w:rsid w:val="00F1191D"/>
    <w:rsid w:val="00F11A70"/>
    <w:rsid w:val="00F12B08"/>
    <w:rsid w:val="00F130FA"/>
    <w:rsid w:val="00F1389E"/>
    <w:rsid w:val="00F138D3"/>
    <w:rsid w:val="00F13CAD"/>
    <w:rsid w:val="00F13CD9"/>
    <w:rsid w:val="00F140AB"/>
    <w:rsid w:val="00F14BCE"/>
    <w:rsid w:val="00F152C4"/>
    <w:rsid w:val="00F15728"/>
    <w:rsid w:val="00F15813"/>
    <w:rsid w:val="00F15D35"/>
    <w:rsid w:val="00F15D7C"/>
    <w:rsid w:val="00F15DA2"/>
    <w:rsid w:val="00F1651D"/>
    <w:rsid w:val="00F167C7"/>
    <w:rsid w:val="00F16EE3"/>
    <w:rsid w:val="00F174DF"/>
    <w:rsid w:val="00F17789"/>
    <w:rsid w:val="00F20697"/>
    <w:rsid w:val="00F20906"/>
    <w:rsid w:val="00F20C3A"/>
    <w:rsid w:val="00F21A80"/>
    <w:rsid w:val="00F223F8"/>
    <w:rsid w:val="00F22B11"/>
    <w:rsid w:val="00F22DAC"/>
    <w:rsid w:val="00F230BE"/>
    <w:rsid w:val="00F234F5"/>
    <w:rsid w:val="00F23962"/>
    <w:rsid w:val="00F23EC2"/>
    <w:rsid w:val="00F24211"/>
    <w:rsid w:val="00F24369"/>
    <w:rsid w:val="00F24740"/>
    <w:rsid w:val="00F24854"/>
    <w:rsid w:val="00F248A6"/>
    <w:rsid w:val="00F24EB4"/>
    <w:rsid w:val="00F24F99"/>
    <w:rsid w:val="00F25175"/>
    <w:rsid w:val="00F25467"/>
    <w:rsid w:val="00F254AA"/>
    <w:rsid w:val="00F2560C"/>
    <w:rsid w:val="00F258E1"/>
    <w:rsid w:val="00F25AEE"/>
    <w:rsid w:val="00F262CE"/>
    <w:rsid w:val="00F2638A"/>
    <w:rsid w:val="00F263A3"/>
    <w:rsid w:val="00F26EA6"/>
    <w:rsid w:val="00F27416"/>
    <w:rsid w:val="00F27C03"/>
    <w:rsid w:val="00F3061C"/>
    <w:rsid w:val="00F308DD"/>
    <w:rsid w:val="00F3213D"/>
    <w:rsid w:val="00F322CA"/>
    <w:rsid w:val="00F32305"/>
    <w:rsid w:val="00F324E0"/>
    <w:rsid w:val="00F32645"/>
    <w:rsid w:val="00F3319E"/>
    <w:rsid w:val="00F3344A"/>
    <w:rsid w:val="00F346C4"/>
    <w:rsid w:val="00F34A14"/>
    <w:rsid w:val="00F3505C"/>
    <w:rsid w:val="00F35109"/>
    <w:rsid w:val="00F35186"/>
    <w:rsid w:val="00F36B45"/>
    <w:rsid w:val="00F36B85"/>
    <w:rsid w:val="00F3703B"/>
    <w:rsid w:val="00F4108D"/>
    <w:rsid w:val="00F41447"/>
    <w:rsid w:val="00F4153F"/>
    <w:rsid w:val="00F4165C"/>
    <w:rsid w:val="00F41868"/>
    <w:rsid w:val="00F4235A"/>
    <w:rsid w:val="00F4278D"/>
    <w:rsid w:val="00F42EC4"/>
    <w:rsid w:val="00F42EF4"/>
    <w:rsid w:val="00F42FF3"/>
    <w:rsid w:val="00F43415"/>
    <w:rsid w:val="00F43DA0"/>
    <w:rsid w:val="00F43F3F"/>
    <w:rsid w:val="00F4460D"/>
    <w:rsid w:val="00F4497A"/>
    <w:rsid w:val="00F4581E"/>
    <w:rsid w:val="00F45B29"/>
    <w:rsid w:val="00F45E0F"/>
    <w:rsid w:val="00F469B8"/>
    <w:rsid w:val="00F479C1"/>
    <w:rsid w:val="00F47C0A"/>
    <w:rsid w:val="00F47E62"/>
    <w:rsid w:val="00F5007B"/>
    <w:rsid w:val="00F51121"/>
    <w:rsid w:val="00F51909"/>
    <w:rsid w:val="00F51F14"/>
    <w:rsid w:val="00F52C52"/>
    <w:rsid w:val="00F53885"/>
    <w:rsid w:val="00F53B50"/>
    <w:rsid w:val="00F53FC2"/>
    <w:rsid w:val="00F54448"/>
    <w:rsid w:val="00F55EA2"/>
    <w:rsid w:val="00F56779"/>
    <w:rsid w:val="00F57641"/>
    <w:rsid w:val="00F5788F"/>
    <w:rsid w:val="00F619EF"/>
    <w:rsid w:val="00F61B60"/>
    <w:rsid w:val="00F61E2A"/>
    <w:rsid w:val="00F62374"/>
    <w:rsid w:val="00F625B8"/>
    <w:rsid w:val="00F6347F"/>
    <w:rsid w:val="00F63793"/>
    <w:rsid w:val="00F63B18"/>
    <w:rsid w:val="00F6404D"/>
    <w:rsid w:val="00F6471E"/>
    <w:rsid w:val="00F64897"/>
    <w:rsid w:val="00F654E4"/>
    <w:rsid w:val="00F659E6"/>
    <w:rsid w:val="00F65C15"/>
    <w:rsid w:val="00F66519"/>
    <w:rsid w:val="00F66C62"/>
    <w:rsid w:val="00F66FD0"/>
    <w:rsid w:val="00F6730C"/>
    <w:rsid w:val="00F67B01"/>
    <w:rsid w:val="00F67B21"/>
    <w:rsid w:val="00F700A4"/>
    <w:rsid w:val="00F704B0"/>
    <w:rsid w:val="00F707E0"/>
    <w:rsid w:val="00F70B19"/>
    <w:rsid w:val="00F70D9A"/>
    <w:rsid w:val="00F71ED8"/>
    <w:rsid w:val="00F71F45"/>
    <w:rsid w:val="00F72215"/>
    <w:rsid w:val="00F72E31"/>
    <w:rsid w:val="00F72F6B"/>
    <w:rsid w:val="00F734EE"/>
    <w:rsid w:val="00F73AEE"/>
    <w:rsid w:val="00F73FFE"/>
    <w:rsid w:val="00F74958"/>
    <w:rsid w:val="00F75589"/>
    <w:rsid w:val="00F757AB"/>
    <w:rsid w:val="00F7592E"/>
    <w:rsid w:val="00F75E5A"/>
    <w:rsid w:val="00F769BC"/>
    <w:rsid w:val="00F7711A"/>
    <w:rsid w:val="00F81642"/>
    <w:rsid w:val="00F81927"/>
    <w:rsid w:val="00F81BAA"/>
    <w:rsid w:val="00F81F33"/>
    <w:rsid w:val="00F82184"/>
    <w:rsid w:val="00F82453"/>
    <w:rsid w:val="00F82754"/>
    <w:rsid w:val="00F83752"/>
    <w:rsid w:val="00F83866"/>
    <w:rsid w:val="00F83C98"/>
    <w:rsid w:val="00F84699"/>
    <w:rsid w:val="00F84D52"/>
    <w:rsid w:val="00F856F5"/>
    <w:rsid w:val="00F862AE"/>
    <w:rsid w:val="00F868A1"/>
    <w:rsid w:val="00F86B67"/>
    <w:rsid w:val="00F86C26"/>
    <w:rsid w:val="00F86DDE"/>
    <w:rsid w:val="00F87FE0"/>
    <w:rsid w:val="00F90F5C"/>
    <w:rsid w:val="00F91478"/>
    <w:rsid w:val="00F927A8"/>
    <w:rsid w:val="00F93734"/>
    <w:rsid w:val="00F93D80"/>
    <w:rsid w:val="00F93D95"/>
    <w:rsid w:val="00F953AB"/>
    <w:rsid w:val="00F95419"/>
    <w:rsid w:val="00F9584D"/>
    <w:rsid w:val="00F959A2"/>
    <w:rsid w:val="00F9652C"/>
    <w:rsid w:val="00F96EA4"/>
    <w:rsid w:val="00F97166"/>
    <w:rsid w:val="00FA0017"/>
    <w:rsid w:val="00FA1B14"/>
    <w:rsid w:val="00FA23DF"/>
    <w:rsid w:val="00FA289D"/>
    <w:rsid w:val="00FA35C2"/>
    <w:rsid w:val="00FA393A"/>
    <w:rsid w:val="00FA3E5D"/>
    <w:rsid w:val="00FA41BB"/>
    <w:rsid w:val="00FA4986"/>
    <w:rsid w:val="00FA5062"/>
    <w:rsid w:val="00FA5291"/>
    <w:rsid w:val="00FA56E3"/>
    <w:rsid w:val="00FA5CEB"/>
    <w:rsid w:val="00FA5F85"/>
    <w:rsid w:val="00FA6798"/>
    <w:rsid w:val="00FA6831"/>
    <w:rsid w:val="00FA6C98"/>
    <w:rsid w:val="00FA7070"/>
    <w:rsid w:val="00FA7162"/>
    <w:rsid w:val="00FA7481"/>
    <w:rsid w:val="00FA7684"/>
    <w:rsid w:val="00FA7F2E"/>
    <w:rsid w:val="00FB0115"/>
    <w:rsid w:val="00FB0C8B"/>
    <w:rsid w:val="00FB0D58"/>
    <w:rsid w:val="00FB10E0"/>
    <w:rsid w:val="00FB1ED9"/>
    <w:rsid w:val="00FB3A65"/>
    <w:rsid w:val="00FB3E12"/>
    <w:rsid w:val="00FB461D"/>
    <w:rsid w:val="00FB464F"/>
    <w:rsid w:val="00FB4D85"/>
    <w:rsid w:val="00FB533B"/>
    <w:rsid w:val="00FB59E4"/>
    <w:rsid w:val="00FB5B5F"/>
    <w:rsid w:val="00FB60C4"/>
    <w:rsid w:val="00FB6141"/>
    <w:rsid w:val="00FB63C7"/>
    <w:rsid w:val="00FB694B"/>
    <w:rsid w:val="00FB6AA5"/>
    <w:rsid w:val="00FB7061"/>
    <w:rsid w:val="00FB73E6"/>
    <w:rsid w:val="00FC08E5"/>
    <w:rsid w:val="00FC0955"/>
    <w:rsid w:val="00FC10D9"/>
    <w:rsid w:val="00FC1D1D"/>
    <w:rsid w:val="00FC23B4"/>
    <w:rsid w:val="00FC3472"/>
    <w:rsid w:val="00FC7135"/>
    <w:rsid w:val="00FC75E9"/>
    <w:rsid w:val="00FC7F57"/>
    <w:rsid w:val="00FD1702"/>
    <w:rsid w:val="00FD1B76"/>
    <w:rsid w:val="00FD2358"/>
    <w:rsid w:val="00FD237E"/>
    <w:rsid w:val="00FD2D7B"/>
    <w:rsid w:val="00FD325F"/>
    <w:rsid w:val="00FD34E7"/>
    <w:rsid w:val="00FD3D0F"/>
    <w:rsid w:val="00FD3E6D"/>
    <w:rsid w:val="00FD4BDA"/>
    <w:rsid w:val="00FD52C3"/>
    <w:rsid w:val="00FD64E2"/>
    <w:rsid w:val="00FD6662"/>
    <w:rsid w:val="00FD688D"/>
    <w:rsid w:val="00FD7D26"/>
    <w:rsid w:val="00FD7FC8"/>
    <w:rsid w:val="00FE095A"/>
    <w:rsid w:val="00FE1483"/>
    <w:rsid w:val="00FE2480"/>
    <w:rsid w:val="00FE343C"/>
    <w:rsid w:val="00FE3792"/>
    <w:rsid w:val="00FE3BC8"/>
    <w:rsid w:val="00FE3FFB"/>
    <w:rsid w:val="00FE4AAB"/>
    <w:rsid w:val="00FE5C39"/>
    <w:rsid w:val="00FE6046"/>
    <w:rsid w:val="00FE60EA"/>
    <w:rsid w:val="00FE6364"/>
    <w:rsid w:val="00FE6E43"/>
    <w:rsid w:val="00FE716E"/>
    <w:rsid w:val="00FE74DB"/>
    <w:rsid w:val="00FE7F8C"/>
    <w:rsid w:val="00FF03EB"/>
    <w:rsid w:val="00FF0DAA"/>
    <w:rsid w:val="00FF0F98"/>
    <w:rsid w:val="00FF1065"/>
    <w:rsid w:val="00FF1538"/>
    <w:rsid w:val="00FF1A8C"/>
    <w:rsid w:val="00FF244D"/>
    <w:rsid w:val="00FF2534"/>
    <w:rsid w:val="00FF4C5E"/>
    <w:rsid w:val="00FF5899"/>
    <w:rsid w:val="00FF697B"/>
    <w:rsid w:val="00FF6AB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paragraph" w:customStyle="1" w:styleId="a4">
    <w:name w:val="список с точками"/>
    <w:basedOn w:val="a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F23EC2"/>
    <w:pPr>
      <w:ind w:left="720"/>
      <w:contextualSpacing/>
    </w:pPr>
  </w:style>
  <w:style w:type="character" w:customStyle="1" w:styleId="FontStyle138">
    <w:name w:val="Font Style138"/>
    <w:basedOn w:val="a0"/>
    <w:uiPriority w:val="99"/>
    <w:rsid w:val="00D52391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paragraph" w:customStyle="1" w:styleId="a4">
    <w:name w:val="список с точками"/>
    <w:basedOn w:val="a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F23EC2"/>
    <w:pPr>
      <w:ind w:left="720"/>
      <w:contextualSpacing/>
    </w:pPr>
  </w:style>
  <w:style w:type="character" w:customStyle="1" w:styleId="FontStyle138">
    <w:name w:val="Font Style138"/>
    <w:basedOn w:val="a0"/>
    <w:uiPriority w:val="99"/>
    <w:rsid w:val="00D52391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949C0A76.dotm</Template>
  <TotalTime>14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С.В. Ермаков</cp:lastModifiedBy>
  <cp:revision>5</cp:revision>
  <dcterms:created xsi:type="dcterms:W3CDTF">2019-02-20T12:51:00Z</dcterms:created>
  <dcterms:modified xsi:type="dcterms:W3CDTF">2022-05-21T13:01:00Z</dcterms:modified>
</cp:coreProperties>
</file>